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FD216" w14:textId="3A96FEAA" w:rsidR="00B57D07" w:rsidRPr="00E31C14" w:rsidRDefault="004C7BC6" w:rsidP="00B57D07">
      <w:pPr>
        <w:rPr>
          <w:i/>
          <w:lang w:val="es-ES"/>
        </w:rPr>
      </w:pPr>
      <w:r>
        <w:rPr>
          <w:rFonts w:hint="eastAsia"/>
          <w:iCs/>
          <w:lang w:val="es-ES"/>
        </w:rPr>
        <w:t>t</w:t>
      </w:r>
      <w:r>
        <w:rPr>
          <w:iCs/>
          <w:lang w:val="es-ES"/>
        </w:rPr>
        <w:t>tttt tttt</w:t>
      </w:r>
    </w:p>
    <w:p w14:paraId="142B9D77" w14:textId="2677CB95" w:rsidR="00B57D07" w:rsidRPr="00843C5B" w:rsidRDefault="004C7BC6" w:rsidP="00B57D07">
      <w:pPr>
        <w:pStyle w:val="afa"/>
      </w:pPr>
      <w:r>
        <w:t>XXXXX</w:t>
      </w:r>
    </w:p>
    <w:p w14:paraId="6844A14A" w14:textId="551E5B53" w:rsidR="00B57D07" w:rsidRPr="00843C5B" w:rsidRDefault="004C7BC6" w:rsidP="00B57D07">
      <w:pPr>
        <w:pStyle w:val="afd"/>
      </w:pPr>
      <w:r>
        <w:rPr>
          <w:rFonts w:hint="eastAsia"/>
        </w:rPr>
        <w:t>y</w:t>
      </w:r>
      <w:r>
        <w:t>yyy</w:t>
      </w:r>
    </w:p>
    <w:p w14:paraId="53526FE7" w14:textId="5E44DFD9" w:rsidR="009F7F62" w:rsidRPr="009F7F62" w:rsidRDefault="004C7BC6" w:rsidP="00B57D07">
      <w:pPr>
        <w:jc w:val="center"/>
        <w:rPr>
          <w:lang w:val="es-ES"/>
        </w:rPr>
      </w:pPr>
      <w:r>
        <w:rPr>
          <w:rFonts w:hint="eastAsia"/>
          <w:lang w:val="es-ES"/>
        </w:rPr>
        <w:t>A</w:t>
      </w:r>
      <w:r>
        <w:rPr>
          <w:lang w:val="es-ES"/>
        </w:rPr>
        <w:t>AAA</w:t>
      </w:r>
      <w:r w:rsidR="00B57D07">
        <w:rPr>
          <w:rFonts w:hint="eastAsia"/>
          <w:lang w:val="es-ES"/>
        </w:rPr>
        <w:t xml:space="preserve"> </w:t>
      </w:r>
      <w:r w:rsidR="00B57D07">
        <w:rPr>
          <w:lang w:val="es-ES"/>
        </w:rPr>
        <w:t>(</w:t>
      </w:r>
      <w:r>
        <w:rPr>
          <w:rFonts w:hint="eastAsia"/>
          <w:lang w:val="es-ES"/>
        </w:rPr>
        <w:t>b</w:t>
      </w:r>
      <w:r>
        <w:rPr>
          <w:lang w:val="es-ES"/>
        </w:rPr>
        <w:t>bbb</w:t>
      </w:r>
      <w:r w:rsidR="00B57D07">
        <w:rPr>
          <w:lang w:val="es-ES"/>
        </w:rPr>
        <w:t>)</w:t>
      </w:r>
    </w:p>
    <w:p w14:paraId="1C9BC6CA" w14:textId="08A129BA" w:rsidR="009F7F62" w:rsidRDefault="00CB0DA9" w:rsidP="006C5A6F">
      <w:pPr>
        <w:pStyle w:val="1"/>
      </w:pPr>
      <w:r>
        <w:t>AAA</w:t>
      </w:r>
    </w:p>
    <w:p w14:paraId="4E995A80" w14:textId="77777777" w:rsidR="00D00C8A" w:rsidRDefault="00D00C8A" w:rsidP="00D00C8A"/>
    <w:p w14:paraId="274428E7" w14:textId="3B2C3490" w:rsidR="00D00C8A" w:rsidRPr="006308B4" w:rsidRDefault="00D00C8A" w:rsidP="00D00C8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topLinePunct w:val="0"/>
        <w:autoSpaceDE w:val="0"/>
        <w:autoSpaceDN w:val="0"/>
        <w:spacing w:line="280" w:lineRule="exact"/>
        <w:ind w:firstLineChars="60" w:firstLine="142"/>
        <w:jc w:val="left"/>
        <w:rPr>
          <w:rFonts w:asciiTheme="minorEastAsia" w:eastAsiaTheme="minorEastAsia" w:hAnsiTheme="minorEastAsia" w:cs="ＭＳ ゴシック"/>
          <w:color w:val="000000"/>
          <w:spacing w:val="0"/>
          <w:bdr w:val="none" w:sz="0" w:space="0" w:color="auto" w:frame="1"/>
          <w:lang w:val="es-ES"/>
        </w:rPr>
      </w:pPr>
      <w:r w:rsidRPr="006308B4">
        <w:rPr>
          <w:rFonts w:asciiTheme="minorEastAsia" w:eastAsiaTheme="minorEastAsia" w:hAnsiTheme="minorEastAsia" w:cs="ＭＳ ゴシック"/>
          <w:color w:val="000000"/>
          <w:spacing w:val="0"/>
          <w:bdr w:val="none" w:sz="0" w:space="0" w:color="auto" w:frame="1"/>
          <w:lang w:val="es-ES"/>
        </w:rPr>
        <w:t>(</w:t>
      </w:r>
      <w:r w:rsidRPr="006308B4">
        <w:rPr>
          <w:rFonts w:asciiTheme="minorEastAsia" w:eastAsiaTheme="minorEastAsia" w:hAnsiTheme="minorEastAsia" w:cs="ＭＳ ゴシック"/>
          <w:color w:val="000000"/>
          <w:spacing w:val="0"/>
          <w:bdr w:val="none" w:sz="0" w:space="0" w:color="auto" w:frame="1"/>
          <w:lang w:val="es-ES"/>
        </w:rPr>
        <w:fldChar w:fldCharType="begin"/>
      </w:r>
      <w:r w:rsidRPr="006308B4">
        <w:rPr>
          <w:rFonts w:asciiTheme="minorEastAsia" w:eastAsiaTheme="minorEastAsia" w:hAnsiTheme="minorEastAsia" w:cs="ＭＳ ゴシック"/>
          <w:color w:val="000000"/>
          <w:spacing w:val="0"/>
          <w:bdr w:val="none" w:sz="0" w:space="0" w:color="auto" w:frame="1"/>
          <w:lang w:val="es-ES"/>
        </w:rPr>
        <w:instrText xml:space="preserve"> seq num </w:instrText>
      </w:r>
      <w:r w:rsidRPr="006308B4">
        <w:rPr>
          <w:rFonts w:asciiTheme="minorEastAsia" w:eastAsiaTheme="minorEastAsia" w:hAnsiTheme="minorEastAsia" w:cs="ＭＳ ゴシック"/>
          <w:color w:val="000000"/>
          <w:spacing w:val="0"/>
          <w:bdr w:val="none" w:sz="0" w:space="0" w:color="auto" w:frame="1"/>
          <w:lang w:val="es-ES"/>
        </w:rPr>
        <w:fldChar w:fldCharType="separate"/>
      </w:r>
      <w:r>
        <w:rPr>
          <w:rFonts w:asciiTheme="minorEastAsia" w:eastAsiaTheme="minorEastAsia" w:hAnsiTheme="minorEastAsia" w:cs="ＭＳ ゴシック"/>
          <w:noProof/>
          <w:color w:val="000000"/>
          <w:spacing w:val="0"/>
          <w:bdr w:val="none" w:sz="0" w:space="0" w:color="auto" w:frame="1"/>
          <w:lang w:val="es-ES"/>
        </w:rPr>
        <w:t>1</w:t>
      </w:r>
      <w:r w:rsidRPr="006308B4">
        <w:rPr>
          <w:rFonts w:asciiTheme="minorEastAsia" w:eastAsiaTheme="minorEastAsia" w:hAnsiTheme="minorEastAsia" w:cs="ＭＳ ゴシック"/>
          <w:color w:val="000000"/>
          <w:spacing w:val="0"/>
          <w:bdr w:val="none" w:sz="0" w:space="0" w:color="auto" w:frame="1"/>
          <w:lang w:val="es-ES"/>
        </w:rPr>
        <w:fldChar w:fldCharType="end"/>
      </w:r>
      <w:r w:rsidRPr="006308B4">
        <w:rPr>
          <w:rFonts w:asciiTheme="minorEastAsia" w:eastAsiaTheme="minorEastAsia" w:hAnsiTheme="minorEastAsia" w:cs="ＭＳ ゴシック"/>
          <w:color w:val="000000"/>
          <w:spacing w:val="0"/>
          <w:bdr w:val="none" w:sz="0" w:space="0" w:color="auto" w:frame="1"/>
          <w:lang w:val="es-ES"/>
        </w:rPr>
        <w:t>)</w:t>
      </w:r>
      <w:r w:rsidRPr="006308B4">
        <w:rPr>
          <w:rFonts w:asciiTheme="minorEastAsia" w:eastAsiaTheme="minorEastAsia" w:hAnsiTheme="minorEastAsia" w:cs="ＭＳ ゴシック"/>
          <w:color w:val="000000"/>
          <w:spacing w:val="0"/>
          <w:bdr w:val="none" w:sz="0" w:space="0" w:color="auto" w:frame="1"/>
          <w:lang w:val="es-ES"/>
        </w:rPr>
        <w:tab/>
        <w:t xml:space="preserve">  * a1200 a1300 a1400 a1500 a1600 a1700 a1800</w:t>
      </w:r>
      <w:r>
        <w:rPr>
          <w:rFonts w:asciiTheme="minorEastAsia" w:eastAsiaTheme="minorEastAsia" w:hAnsiTheme="minorEastAsia" w:cs="ＭＳ ゴシック" w:hint="eastAsia"/>
          <w:color w:val="000000"/>
          <w:spacing w:val="0"/>
          <w:bdr w:val="none" w:sz="0" w:space="0" w:color="auto" w:frame="1"/>
          <w:lang w:val="es-ES"/>
        </w:rPr>
        <w:t xml:space="preserve"> ... FN. 10^5</w:t>
      </w:r>
    </w:p>
    <w:p w14:paraId="7CE1FEC8" w14:textId="77777777" w:rsidR="00D00C8A" w:rsidRPr="006308B4" w:rsidRDefault="00D00C8A" w:rsidP="00D00C8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topLinePunct w:val="0"/>
        <w:autoSpaceDE w:val="0"/>
        <w:autoSpaceDN w:val="0"/>
        <w:spacing w:line="280" w:lineRule="exact"/>
        <w:ind w:firstLineChars="60" w:firstLine="142"/>
        <w:jc w:val="left"/>
        <w:rPr>
          <w:rFonts w:asciiTheme="minorEastAsia" w:eastAsiaTheme="minorEastAsia" w:hAnsiTheme="minorEastAsia" w:cs="ＭＳ ゴシック"/>
          <w:color w:val="000000"/>
          <w:spacing w:val="0"/>
          <w:bdr w:val="none" w:sz="0" w:space="0" w:color="auto" w:frame="1"/>
          <w:lang w:val="es-ES"/>
        </w:rPr>
      </w:pPr>
      <w:r w:rsidRPr="006308B4">
        <w:rPr>
          <w:rFonts w:asciiTheme="minorEastAsia" w:eastAsiaTheme="minorEastAsia" w:hAnsiTheme="minorEastAsia" w:cs="ＭＳ ゴシック"/>
          <w:color w:val="000000"/>
          <w:spacing w:val="0"/>
          <w:bdr w:val="none" w:sz="0" w:space="0" w:color="auto" w:frame="1"/>
          <w:lang w:val="es-ES"/>
        </w:rPr>
        <w:tab/>
        <w:t xml:space="preserve"> AN   272    93    76    77   136    87    50</w:t>
      </w:r>
    </w:p>
    <w:p w14:paraId="04F828D5" w14:textId="77777777" w:rsidR="00D00C8A" w:rsidRPr="006308B4" w:rsidRDefault="00D00C8A" w:rsidP="00D00C8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topLinePunct w:val="0"/>
        <w:autoSpaceDE w:val="0"/>
        <w:autoSpaceDN w:val="0"/>
        <w:spacing w:line="280" w:lineRule="exact"/>
        <w:ind w:firstLineChars="60" w:firstLine="142"/>
        <w:jc w:val="left"/>
        <w:rPr>
          <w:rFonts w:asciiTheme="minorEastAsia" w:eastAsiaTheme="minorEastAsia" w:hAnsiTheme="minorEastAsia" w:cs="ＭＳ ゴシック"/>
          <w:color w:val="000000"/>
          <w:spacing w:val="0"/>
          <w:bdr w:val="none" w:sz="0" w:space="0" w:color="auto" w:frame="1"/>
          <w:lang w:val="es-ES"/>
        </w:rPr>
      </w:pPr>
      <w:r w:rsidRPr="006308B4">
        <w:rPr>
          <w:rFonts w:asciiTheme="minorEastAsia" w:eastAsiaTheme="minorEastAsia" w:hAnsiTheme="minorEastAsia" w:cs="ＭＳ ゴシック"/>
          <w:color w:val="000000"/>
          <w:spacing w:val="0"/>
          <w:bdr w:val="none" w:sz="0" w:space="0" w:color="auto" w:frame="1"/>
          <w:lang w:val="es-ES"/>
        </w:rPr>
        <w:tab/>
        <w:t xml:space="preserve"> AR    29    50    46    33   164    89    10</w:t>
      </w:r>
    </w:p>
    <w:p w14:paraId="3F4335B1" w14:textId="77777777" w:rsidR="00D00C8A" w:rsidRPr="006308B4" w:rsidRDefault="00D00C8A" w:rsidP="00D00C8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topLinePunct w:val="0"/>
        <w:autoSpaceDE w:val="0"/>
        <w:autoSpaceDN w:val="0"/>
        <w:spacing w:line="280" w:lineRule="exact"/>
        <w:ind w:firstLineChars="60" w:firstLine="142"/>
        <w:jc w:val="left"/>
        <w:rPr>
          <w:rFonts w:asciiTheme="minorEastAsia" w:eastAsiaTheme="minorEastAsia" w:hAnsiTheme="minorEastAsia" w:cs="ＭＳ ゴシック"/>
          <w:color w:val="000000"/>
          <w:spacing w:val="0"/>
          <w:bdr w:val="none" w:sz="0" w:space="0" w:color="auto" w:frame="1"/>
          <w:lang w:val="es-ES"/>
        </w:rPr>
      </w:pPr>
      <w:r w:rsidRPr="006308B4">
        <w:rPr>
          <w:rFonts w:asciiTheme="minorEastAsia" w:eastAsiaTheme="minorEastAsia" w:hAnsiTheme="minorEastAsia" w:cs="ＭＳ ゴシック"/>
          <w:color w:val="000000"/>
          <w:spacing w:val="0"/>
          <w:bdr w:val="none" w:sz="0" w:space="0" w:color="auto" w:frame="1"/>
          <w:lang w:val="es-ES"/>
        </w:rPr>
        <w:tab/>
        <w:t xml:space="preserve"> CN   331   216   100   141    91    98    42</w:t>
      </w:r>
    </w:p>
    <w:p w14:paraId="106F97A1" w14:textId="77777777" w:rsidR="00D00C8A" w:rsidRPr="006308B4" w:rsidRDefault="00D00C8A" w:rsidP="00D00C8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topLinePunct w:val="0"/>
        <w:autoSpaceDE w:val="0"/>
        <w:autoSpaceDN w:val="0"/>
        <w:spacing w:line="280" w:lineRule="exact"/>
        <w:ind w:firstLineChars="60" w:firstLine="142"/>
        <w:jc w:val="left"/>
        <w:rPr>
          <w:rFonts w:asciiTheme="minorEastAsia" w:eastAsiaTheme="minorEastAsia" w:hAnsiTheme="minorEastAsia" w:cs="ＭＳ ゴシック"/>
          <w:color w:val="000000"/>
          <w:spacing w:val="0"/>
          <w:bdr w:val="none" w:sz="0" w:space="0" w:color="auto" w:frame="1"/>
          <w:lang w:val="es-ES"/>
        </w:rPr>
      </w:pPr>
      <w:r w:rsidRPr="006308B4">
        <w:rPr>
          <w:rFonts w:asciiTheme="minorEastAsia" w:eastAsiaTheme="minorEastAsia" w:hAnsiTheme="minorEastAsia" w:cs="ＭＳ ゴシック"/>
          <w:color w:val="000000"/>
          <w:spacing w:val="0"/>
          <w:bdr w:val="none" w:sz="0" w:space="0" w:color="auto" w:frame="1"/>
          <w:lang w:val="es-ES"/>
        </w:rPr>
        <w:tab/>
        <w:t xml:space="preserve"> CV   316   191   130    81   100    54    20</w:t>
      </w:r>
    </w:p>
    <w:p w14:paraId="2418A42D" w14:textId="77777777" w:rsidR="00D00C8A" w:rsidRPr="006308B4" w:rsidRDefault="00D00C8A" w:rsidP="00D00C8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topLinePunct w:val="0"/>
        <w:autoSpaceDE w:val="0"/>
        <w:autoSpaceDN w:val="0"/>
        <w:spacing w:line="280" w:lineRule="exact"/>
        <w:ind w:firstLineChars="60" w:firstLine="142"/>
        <w:jc w:val="left"/>
        <w:rPr>
          <w:rFonts w:asciiTheme="minorEastAsia" w:eastAsiaTheme="minorEastAsia" w:hAnsiTheme="minorEastAsia" w:cs="ＭＳ ゴシック"/>
          <w:color w:val="000000"/>
          <w:spacing w:val="0"/>
          <w:bdr w:val="none" w:sz="0" w:space="0" w:color="auto" w:frame="1"/>
          <w:lang w:val="es-ES"/>
        </w:rPr>
      </w:pPr>
      <w:r w:rsidRPr="006308B4">
        <w:rPr>
          <w:rFonts w:asciiTheme="minorEastAsia" w:eastAsiaTheme="minorEastAsia" w:hAnsiTheme="minorEastAsia" w:cs="ＭＳ ゴシック"/>
          <w:color w:val="000000"/>
          <w:spacing w:val="0"/>
          <w:bdr w:val="none" w:sz="0" w:space="0" w:color="auto" w:frame="1"/>
          <w:lang w:val="es-ES"/>
        </w:rPr>
        <w:tab/>
        <w:t xml:space="preserve"> EX   278   152   127   159    35   106     9</w:t>
      </w:r>
    </w:p>
    <w:p w14:paraId="605F1E06" w14:textId="77777777" w:rsidR="00D00C8A" w:rsidRPr="006308B4" w:rsidRDefault="00D00C8A" w:rsidP="00D00C8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topLinePunct w:val="0"/>
        <w:autoSpaceDE w:val="0"/>
        <w:autoSpaceDN w:val="0"/>
        <w:spacing w:line="280" w:lineRule="exact"/>
        <w:ind w:firstLineChars="60" w:firstLine="142"/>
        <w:jc w:val="left"/>
        <w:rPr>
          <w:rFonts w:asciiTheme="minorEastAsia" w:eastAsiaTheme="minorEastAsia" w:hAnsiTheme="minorEastAsia" w:cs="ＭＳ ゴシック"/>
          <w:color w:val="000000"/>
          <w:spacing w:val="0"/>
          <w:bdr w:val="none" w:sz="0" w:space="0" w:color="auto" w:frame="1"/>
          <w:lang w:val="es-ES"/>
        </w:rPr>
      </w:pPr>
      <w:r w:rsidRPr="006308B4">
        <w:rPr>
          <w:rFonts w:asciiTheme="minorEastAsia" w:eastAsiaTheme="minorEastAsia" w:hAnsiTheme="minorEastAsia" w:cs="ＭＳ ゴシック"/>
          <w:color w:val="000000"/>
          <w:spacing w:val="0"/>
          <w:bdr w:val="none" w:sz="0" w:space="0" w:color="auto" w:frame="1"/>
          <w:lang w:val="es-ES"/>
        </w:rPr>
        <w:tab/>
        <w:t xml:space="preserve"> LE   242   326    84    69    69   164    28</w:t>
      </w:r>
    </w:p>
    <w:p w14:paraId="1A28518E" w14:textId="77777777" w:rsidR="00D00C8A" w:rsidRDefault="00D00C8A" w:rsidP="00D00C8A">
      <w:pPr>
        <w:jc w:val="center"/>
        <w:rPr>
          <w:lang w:val="es-ES"/>
        </w:rPr>
      </w:pPr>
      <w:r>
        <w:rPr>
          <w:rFonts w:hint="eastAsia"/>
          <w:lang w:val="es-ES"/>
        </w:rPr>
        <w:t>T</w:t>
      </w:r>
      <w:r>
        <w:rPr>
          <w:lang w:val="es-ES"/>
        </w:rPr>
        <w:t xml:space="preserve">abla </w:t>
      </w:r>
      <w:r>
        <w:rPr>
          <w:lang w:val="es-ES"/>
        </w:rPr>
        <w:fldChar w:fldCharType="begin"/>
      </w:r>
      <w:r>
        <w:rPr>
          <w:lang w:val="es-ES"/>
        </w:rPr>
        <w:instrText xml:space="preserve"> seq tab </w:instrText>
      </w:r>
      <w:r>
        <w:rPr>
          <w:lang w:val="es-ES"/>
        </w:rPr>
        <w:fldChar w:fldCharType="separate"/>
      </w:r>
      <w:r>
        <w:rPr>
          <w:noProof/>
          <w:lang w:val="es-ES"/>
        </w:rPr>
        <w:t>1</w:t>
      </w:r>
      <w:r>
        <w:rPr>
          <w:lang w:val="es-ES"/>
        </w:rPr>
        <w:fldChar w:fldCharType="end"/>
      </w:r>
      <w:r>
        <w:rPr>
          <w:lang w:val="es-ES"/>
        </w:rPr>
        <w:t>. Axx</w:t>
      </w:r>
    </w:p>
    <w:p w14:paraId="4CF9D3EE" w14:textId="77777777" w:rsidR="00D00C8A" w:rsidRPr="00D00C8A" w:rsidRDefault="00D00C8A" w:rsidP="00D00C8A">
      <w:pPr>
        <w:rPr>
          <w:rFonts w:hint="eastAsia"/>
          <w:lang w:val="es-ES"/>
        </w:rPr>
      </w:pPr>
    </w:p>
    <w:p w14:paraId="22B926A5" w14:textId="701647F7" w:rsidR="00707706" w:rsidRPr="00707706" w:rsidRDefault="00CB0DA9" w:rsidP="006C5A6F">
      <w:pPr>
        <w:pStyle w:val="1"/>
        <w:rPr>
          <w:lang w:val="es-ES"/>
        </w:rPr>
      </w:pPr>
      <w:r>
        <w:rPr>
          <w:lang w:val="es-ES"/>
        </w:rPr>
        <w:t>BBB</w:t>
      </w:r>
    </w:p>
    <w:p w14:paraId="572D4890" w14:textId="20FD8A0C" w:rsidR="009F7F62" w:rsidRDefault="00CB0DA9" w:rsidP="00843C5B">
      <w:pPr>
        <w:pStyle w:val="21"/>
      </w:pPr>
      <w:r>
        <w:t>xxx</w:t>
      </w:r>
    </w:p>
    <w:p w14:paraId="39A5A9A1" w14:textId="0B9A8ECD" w:rsidR="00B57D07" w:rsidRDefault="00B57D07" w:rsidP="00B57D07">
      <w:pPr>
        <w:rPr>
          <w:lang w:bidi="en-US"/>
        </w:rPr>
      </w:pPr>
      <w:r>
        <w:rPr>
          <w:lang w:bidi="en-US"/>
        </w:rPr>
        <w:t xml:space="preserve">C1: </w:t>
      </w:r>
      <w:r w:rsidRPr="00B57D07">
        <w:rPr>
          <w:lang w:bidi="en-US"/>
        </w:rPr>
        <w:t>Tipo: 17 / Total: 324,399. 1: /./, 71,815 (0.2214), 2: /t/, 41,330 (0.1274), 3: /k/, 28,151 (0.0868), 4: /d/, 27,175 (0.0838), 5: /b/, 20,954 (0.0646), 6: /m/, 20,471 (0.0631), 7: /p/, 18,198 (0.0561), 8: /n/, 17,837 (0.0550), 9: /Z/, 16,816 (0.0518), 10: /s/, 16,770 (0.0517), 11: /g/, 10,382 (0.0320), 12: /R/,  8,374 (0.0258), 13: /f/,  8,215 (0.0253), 14: /X/,  7,264 (0.0224), 15: /C/,  4,755 (0.0147), 16: /L/,  3,870 (0.0119), 17: /ñ/,  2,022 (0.0062).</w:t>
      </w:r>
    </w:p>
    <w:p w14:paraId="1AA0A087" w14:textId="77777777" w:rsidR="00B57D07" w:rsidRPr="00B57D07" w:rsidRDefault="00B57D07" w:rsidP="00B57D07">
      <w:pPr>
        <w:rPr>
          <w:lang w:bidi="en-US"/>
        </w:rPr>
      </w:pPr>
    </w:p>
    <w:p w14:paraId="7F45AD00" w14:textId="7E9FF129" w:rsidR="00E31C14" w:rsidRDefault="00CB0DA9" w:rsidP="00E31C14">
      <w:pPr>
        <w:pStyle w:val="31"/>
      </w:pPr>
      <w:r>
        <w:t>dd</w:t>
      </w:r>
    </w:p>
    <w:p w14:paraId="255A7E71" w14:textId="74D98CAB" w:rsidR="00CF3A14" w:rsidRPr="006C5A6F" w:rsidRDefault="00CF3A14" w:rsidP="00CF3A14">
      <w:pPr>
        <w:pStyle w:val="af7"/>
        <w:rPr>
          <w:b w:val="0"/>
          <w:bCs w:val="0"/>
          <w:lang w:val="es-ES"/>
        </w:rPr>
      </w:pPr>
      <w:r w:rsidRPr="006C5A6F">
        <w:rPr>
          <w:b w:val="0"/>
          <w:bCs w:val="0"/>
          <w:lang w:val="es-ES"/>
        </w:rPr>
        <w:t>(</w:t>
      </w:r>
      <w:r w:rsidRPr="006C5A6F">
        <w:rPr>
          <w:b w:val="0"/>
          <w:bCs w:val="0"/>
          <w:lang w:val="es-ES"/>
        </w:rPr>
        <w:fldChar w:fldCharType="begin"/>
      </w:r>
      <w:r w:rsidRPr="006C5A6F">
        <w:rPr>
          <w:b w:val="0"/>
          <w:bCs w:val="0"/>
          <w:lang w:val="es-ES"/>
        </w:rPr>
        <w:instrText xml:space="preserve"> seq num </w:instrText>
      </w:r>
      <w:r w:rsidRPr="006C5A6F">
        <w:rPr>
          <w:b w:val="0"/>
          <w:bCs w:val="0"/>
          <w:lang w:val="es-ES"/>
        </w:rPr>
        <w:fldChar w:fldCharType="separate"/>
      </w:r>
      <w:r w:rsidR="00D00C8A">
        <w:rPr>
          <w:b w:val="0"/>
          <w:bCs w:val="0"/>
          <w:noProof/>
          <w:lang w:val="es-ES"/>
        </w:rPr>
        <w:t>2</w:t>
      </w:r>
      <w:r w:rsidRPr="006C5A6F">
        <w:rPr>
          <w:b w:val="0"/>
          <w:bCs w:val="0"/>
          <w:lang w:val="es-ES"/>
        </w:rPr>
        <w:fldChar w:fldCharType="end"/>
      </w:r>
      <w:r w:rsidRPr="006C5A6F">
        <w:rPr>
          <w:b w:val="0"/>
          <w:bCs w:val="0"/>
          <w:lang w:val="es-ES"/>
        </w:rPr>
        <w:t>)</w:t>
      </w:r>
      <w:r w:rsidRPr="006C5A6F">
        <w:rPr>
          <w:b w:val="0"/>
          <w:bCs w:val="0"/>
        </w:rPr>
        <w:t xml:space="preserve"> </w:t>
      </w:r>
      <w:r>
        <w:rPr>
          <w:b w:val="0"/>
          <w:bCs w:val="0"/>
        </w:rPr>
        <w:t>ggg</w:t>
      </w:r>
    </w:p>
    <w:p w14:paraId="1BB18274" w14:textId="00D32783" w:rsidR="00CF3A14" w:rsidRDefault="00CF3A14" w:rsidP="00CF3A14">
      <w:pPr>
        <w:rPr>
          <w:lang w:val="es-ES"/>
        </w:rPr>
      </w:pPr>
      <w:bookmarkStart w:id="0" w:name="_Ref69088565"/>
      <w:r>
        <w:rPr>
          <w:lang w:val="es-ES"/>
        </w:rPr>
        <w:t>(</w:t>
      </w:r>
      <w:r>
        <w:rPr>
          <w:lang w:val="es-ES"/>
        </w:rPr>
        <w:fldChar w:fldCharType="begin"/>
      </w:r>
      <w:r>
        <w:rPr>
          <w:lang w:val="es-ES"/>
        </w:rPr>
        <w:instrText xml:space="preserve"> seq num </w:instrText>
      </w:r>
      <w:r>
        <w:rPr>
          <w:lang w:val="es-ES"/>
        </w:rPr>
        <w:fldChar w:fldCharType="separate"/>
      </w:r>
      <w:r w:rsidR="00D00C8A">
        <w:rPr>
          <w:noProof/>
          <w:lang w:val="es-ES"/>
        </w:rPr>
        <w:t>3</w:t>
      </w:r>
      <w:r>
        <w:rPr>
          <w:lang w:val="es-ES"/>
        </w:rPr>
        <w:fldChar w:fldCharType="end"/>
      </w:r>
      <w:r>
        <w:rPr>
          <w:lang w:val="es-ES"/>
        </w:rPr>
        <w:t>)</w:t>
      </w:r>
      <w:bookmarkEnd w:id="0"/>
      <w:r>
        <w:rPr>
          <w:lang w:val="es-ES"/>
        </w:rPr>
        <w:t xml:space="preserve"> hhh</w:t>
      </w:r>
    </w:p>
    <w:p w14:paraId="03E667F9" w14:textId="5A7689F2" w:rsidR="00CF3A14" w:rsidRDefault="00CF3A14" w:rsidP="00CF3A14">
      <w:pPr>
        <w:rPr>
          <w:lang w:val="es-ES"/>
        </w:rPr>
      </w:pPr>
      <w:r>
        <w:rPr>
          <w:lang w:val="es-ES"/>
        </w:rPr>
        <w:t>(</w:t>
      </w:r>
      <w:r>
        <w:rPr>
          <w:lang w:val="es-ES"/>
        </w:rPr>
        <w:fldChar w:fldCharType="begin"/>
      </w:r>
      <w:r>
        <w:rPr>
          <w:lang w:val="es-ES"/>
        </w:rPr>
        <w:instrText xml:space="preserve"> seq num </w:instrText>
      </w:r>
      <w:r>
        <w:rPr>
          <w:lang w:val="es-ES"/>
        </w:rPr>
        <w:fldChar w:fldCharType="separate"/>
      </w:r>
      <w:r w:rsidR="00D00C8A">
        <w:rPr>
          <w:noProof/>
          <w:lang w:val="es-ES"/>
        </w:rPr>
        <w:t>4</w:t>
      </w:r>
      <w:r>
        <w:rPr>
          <w:lang w:val="es-ES"/>
        </w:rPr>
        <w:fldChar w:fldCharType="end"/>
      </w:r>
      <w:r>
        <w:rPr>
          <w:lang w:val="es-ES"/>
        </w:rPr>
        <w:t>) iii</w:t>
      </w:r>
    </w:p>
    <w:p w14:paraId="392F680A" w14:textId="33D1D391" w:rsidR="00CF3A14" w:rsidRDefault="00CF3A14" w:rsidP="00CF3A14">
      <w:pPr>
        <w:rPr>
          <w:lang w:val="es-ES"/>
        </w:rPr>
      </w:pPr>
      <w:r>
        <w:rPr>
          <w:rFonts w:hint="eastAsia"/>
          <w:lang w:val="es-ES"/>
        </w:rPr>
        <w:t>V</w:t>
      </w:r>
      <w:r>
        <w:rPr>
          <w:lang w:val="es-ES"/>
        </w:rPr>
        <w:t xml:space="preserve">éase </w:t>
      </w:r>
      <w:r>
        <w:rPr>
          <w:lang w:val="es-ES"/>
        </w:rPr>
        <w:fldChar w:fldCharType="begin"/>
      </w:r>
      <w:r>
        <w:rPr>
          <w:lang w:val="es-ES"/>
        </w:rPr>
        <w:instrText xml:space="preserve"> REF _Ref69088565 \h </w:instrText>
      </w:r>
      <w:r>
        <w:rPr>
          <w:lang w:val="es-ES"/>
        </w:rPr>
      </w:r>
      <w:r>
        <w:rPr>
          <w:lang w:val="es-ES"/>
        </w:rPr>
        <w:fldChar w:fldCharType="separate"/>
      </w:r>
      <w:r w:rsidR="00D00C8A">
        <w:rPr>
          <w:lang w:val="es-ES"/>
        </w:rPr>
        <w:t>(</w:t>
      </w:r>
      <w:r w:rsidR="00D00C8A">
        <w:rPr>
          <w:noProof/>
          <w:lang w:val="es-ES"/>
        </w:rPr>
        <w:t>3</w:t>
      </w:r>
      <w:r w:rsidR="00D00C8A">
        <w:rPr>
          <w:lang w:val="es-ES"/>
        </w:rPr>
        <w:t>)</w:t>
      </w:r>
      <w:r>
        <w:rPr>
          <w:lang w:val="es-ES"/>
        </w:rPr>
        <w:fldChar w:fldCharType="end"/>
      </w:r>
      <w:r>
        <w:rPr>
          <w:lang w:val="es-ES"/>
        </w:rPr>
        <w:t>.</w:t>
      </w:r>
    </w:p>
    <w:p w14:paraId="6AB72464" w14:textId="77777777" w:rsidR="00CF3A14" w:rsidRDefault="00CF3A14" w:rsidP="00CF3A14">
      <w:pPr>
        <w:rPr>
          <w:lang w:val="es-ES"/>
        </w:rPr>
      </w:pPr>
    </w:p>
    <w:p w14:paraId="0EFC0B97" w14:textId="1B3FCA62" w:rsidR="00CF3A14" w:rsidRDefault="00CF3A14" w:rsidP="00CF3A14">
      <w:pPr>
        <w:rPr>
          <w:lang w:val="es-ES"/>
        </w:rPr>
      </w:pPr>
      <w:r>
        <w:rPr>
          <w:lang w:val="es-ES"/>
        </w:rPr>
        <w:t xml:space="preserve">Fig. </w:t>
      </w:r>
      <w:r>
        <w:rPr>
          <w:lang w:val="es-ES"/>
        </w:rPr>
        <w:fldChar w:fldCharType="begin"/>
      </w:r>
      <w:r>
        <w:rPr>
          <w:lang w:val="es-ES"/>
        </w:rPr>
        <w:instrText xml:space="preserve"> seq fig </w:instrText>
      </w:r>
      <w:r>
        <w:rPr>
          <w:lang w:val="es-ES"/>
        </w:rPr>
        <w:fldChar w:fldCharType="separate"/>
      </w:r>
      <w:r w:rsidR="00D00C8A">
        <w:rPr>
          <w:noProof/>
          <w:lang w:val="es-ES"/>
        </w:rPr>
        <w:t>1</w:t>
      </w:r>
      <w:r>
        <w:rPr>
          <w:lang w:val="es-ES"/>
        </w:rPr>
        <w:fldChar w:fldCharType="end"/>
      </w:r>
      <w:r>
        <w:rPr>
          <w:lang w:val="es-ES"/>
        </w:rPr>
        <w:t>. Axxx</w:t>
      </w:r>
    </w:p>
    <w:p w14:paraId="76554B9C" w14:textId="3811C042" w:rsidR="00CF3A14" w:rsidRDefault="00CF3A14" w:rsidP="00CF3A14">
      <w:pPr>
        <w:rPr>
          <w:lang w:val="es-ES"/>
        </w:rPr>
      </w:pPr>
      <w:bookmarkStart w:id="1" w:name="_Ref69087396"/>
      <w:r>
        <w:rPr>
          <w:lang w:val="es-ES"/>
        </w:rPr>
        <w:t xml:space="preserve">Fig. </w:t>
      </w:r>
      <w:r>
        <w:rPr>
          <w:lang w:val="es-ES"/>
        </w:rPr>
        <w:fldChar w:fldCharType="begin"/>
      </w:r>
      <w:r>
        <w:rPr>
          <w:lang w:val="es-ES"/>
        </w:rPr>
        <w:instrText xml:space="preserve"> seq fig </w:instrText>
      </w:r>
      <w:r>
        <w:rPr>
          <w:lang w:val="es-ES"/>
        </w:rPr>
        <w:fldChar w:fldCharType="separate"/>
      </w:r>
      <w:r w:rsidR="00D00C8A">
        <w:rPr>
          <w:noProof/>
          <w:lang w:val="es-ES"/>
        </w:rPr>
        <w:t>2</w:t>
      </w:r>
      <w:r>
        <w:rPr>
          <w:lang w:val="es-ES"/>
        </w:rPr>
        <w:fldChar w:fldCharType="end"/>
      </w:r>
      <w:bookmarkEnd w:id="1"/>
      <w:r>
        <w:rPr>
          <w:lang w:val="es-ES"/>
        </w:rPr>
        <w:t>. Rxxx</w:t>
      </w:r>
    </w:p>
    <w:p w14:paraId="4142A2DF" w14:textId="0C828EF5" w:rsidR="00CF3A14" w:rsidRDefault="00CF3A14" w:rsidP="00CF3A14">
      <w:pPr>
        <w:rPr>
          <w:lang w:val="es-ES"/>
        </w:rPr>
      </w:pPr>
      <w:r>
        <w:rPr>
          <w:lang w:val="es-ES"/>
        </w:rPr>
        <w:lastRenderedPageBreak/>
        <w:t xml:space="preserve">Fig. </w:t>
      </w:r>
      <w:r>
        <w:rPr>
          <w:lang w:val="es-ES"/>
        </w:rPr>
        <w:fldChar w:fldCharType="begin"/>
      </w:r>
      <w:r>
        <w:rPr>
          <w:lang w:val="es-ES"/>
        </w:rPr>
        <w:instrText xml:space="preserve"> seq fig </w:instrText>
      </w:r>
      <w:r>
        <w:rPr>
          <w:lang w:val="es-ES"/>
        </w:rPr>
        <w:fldChar w:fldCharType="separate"/>
      </w:r>
      <w:r w:rsidR="00D00C8A">
        <w:rPr>
          <w:noProof/>
          <w:lang w:val="es-ES"/>
        </w:rPr>
        <w:t>3</w:t>
      </w:r>
      <w:r>
        <w:rPr>
          <w:lang w:val="es-ES"/>
        </w:rPr>
        <w:fldChar w:fldCharType="end"/>
      </w:r>
      <w:r>
        <w:rPr>
          <w:lang w:val="es-ES"/>
        </w:rPr>
        <w:t>. Bxxx</w:t>
      </w:r>
    </w:p>
    <w:p w14:paraId="346F20F3" w14:textId="2057D728" w:rsidR="00CF3A14" w:rsidRDefault="00CF3A14" w:rsidP="00CF3A14">
      <w:pPr>
        <w:rPr>
          <w:lang w:val="es-ES"/>
        </w:rPr>
      </w:pPr>
      <w:r>
        <w:rPr>
          <w:lang w:val="es-ES"/>
        </w:rPr>
        <w:t xml:space="preserve">Véase la </w:t>
      </w:r>
      <w:r>
        <w:rPr>
          <w:lang w:val="es-ES"/>
        </w:rPr>
        <w:fldChar w:fldCharType="begin"/>
      </w:r>
      <w:r>
        <w:rPr>
          <w:lang w:val="es-ES"/>
        </w:rPr>
        <w:instrText xml:space="preserve"> REF _Ref69087396 \h </w:instrText>
      </w:r>
      <w:r>
        <w:rPr>
          <w:lang w:val="es-ES"/>
        </w:rPr>
      </w:r>
      <w:r>
        <w:rPr>
          <w:lang w:val="es-ES"/>
        </w:rPr>
        <w:fldChar w:fldCharType="separate"/>
      </w:r>
      <w:r w:rsidR="00D00C8A">
        <w:rPr>
          <w:lang w:val="es-ES"/>
        </w:rPr>
        <w:t xml:space="preserve">Fig. </w:t>
      </w:r>
      <w:r w:rsidR="00D00C8A">
        <w:rPr>
          <w:noProof/>
          <w:lang w:val="es-ES"/>
        </w:rPr>
        <w:t>2</w:t>
      </w:r>
      <w:r>
        <w:rPr>
          <w:lang w:val="es-ES"/>
        </w:rPr>
        <w:fldChar w:fldCharType="end"/>
      </w:r>
      <w:r>
        <w:rPr>
          <w:lang w:val="es-ES"/>
        </w:rPr>
        <w:t>.</w:t>
      </w:r>
    </w:p>
    <w:p w14:paraId="264FDF3F" w14:textId="77777777" w:rsidR="00CF3A14" w:rsidRDefault="00CF3A14" w:rsidP="00CF3A14">
      <w:pPr>
        <w:rPr>
          <w:lang w:val="es-ES"/>
        </w:rPr>
      </w:pPr>
    </w:p>
    <w:p w14:paraId="2E79EB89" w14:textId="7B43ADDA" w:rsidR="00CF3A14" w:rsidRDefault="00CF3A14" w:rsidP="00CF3A14">
      <w:pPr>
        <w:rPr>
          <w:lang w:val="es-ES"/>
        </w:rPr>
      </w:pPr>
      <w:r>
        <w:rPr>
          <w:rFonts w:hint="eastAsia"/>
          <w:lang w:val="es-ES"/>
        </w:rPr>
        <w:t>T</w:t>
      </w:r>
      <w:r>
        <w:rPr>
          <w:lang w:val="es-ES"/>
        </w:rPr>
        <w:t xml:space="preserve">abla </w:t>
      </w:r>
      <w:r>
        <w:rPr>
          <w:lang w:val="es-ES"/>
        </w:rPr>
        <w:fldChar w:fldCharType="begin"/>
      </w:r>
      <w:r>
        <w:rPr>
          <w:lang w:val="es-ES"/>
        </w:rPr>
        <w:instrText xml:space="preserve"> seq tab </w:instrText>
      </w:r>
      <w:r>
        <w:rPr>
          <w:lang w:val="es-ES"/>
        </w:rPr>
        <w:fldChar w:fldCharType="separate"/>
      </w:r>
      <w:r w:rsidR="00D00C8A">
        <w:rPr>
          <w:noProof/>
          <w:lang w:val="es-ES"/>
        </w:rPr>
        <w:t>2</w:t>
      </w:r>
      <w:r>
        <w:rPr>
          <w:lang w:val="es-ES"/>
        </w:rPr>
        <w:fldChar w:fldCharType="end"/>
      </w:r>
      <w:r>
        <w:rPr>
          <w:lang w:val="es-ES"/>
        </w:rPr>
        <w:t>. Bxx</w:t>
      </w:r>
    </w:p>
    <w:p w14:paraId="164DC302" w14:textId="1469C95F" w:rsidR="00CF3A14" w:rsidRDefault="00CF3A14" w:rsidP="00CF3A14">
      <w:pPr>
        <w:rPr>
          <w:lang w:val="es-ES"/>
        </w:rPr>
      </w:pPr>
      <w:bookmarkStart w:id="2" w:name="_Ref69088111"/>
      <w:bookmarkStart w:id="3" w:name="_Ref69088066"/>
      <w:r>
        <w:rPr>
          <w:rFonts w:hint="eastAsia"/>
          <w:lang w:val="es-ES"/>
        </w:rPr>
        <w:t>T</w:t>
      </w:r>
      <w:r>
        <w:rPr>
          <w:lang w:val="es-ES"/>
        </w:rPr>
        <w:t xml:space="preserve">abla </w:t>
      </w:r>
      <w:r>
        <w:rPr>
          <w:lang w:val="es-ES"/>
        </w:rPr>
        <w:fldChar w:fldCharType="begin"/>
      </w:r>
      <w:r>
        <w:rPr>
          <w:lang w:val="es-ES"/>
        </w:rPr>
        <w:instrText xml:space="preserve"> seq tab </w:instrText>
      </w:r>
      <w:r>
        <w:rPr>
          <w:lang w:val="es-ES"/>
        </w:rPr>
        <w:fldChar w:fldCharType="separate"/>
      </w:r>
      <w:r w:rsidR="00D00C8A">
        <w:rPr>
          <w:noProof/>
          <w:lang w:val="es-ES"/>
        </w:rPr>
        <w:t>3</w:t>
      </w:r>
      <w:r>
        <w:rPr>
          <w:lang w:val="es-ES"/>
        </w:rPr>
        <w:fldChar w:fldCharType="end"/>
      </w:r>
      <w:bookmarkEnd w:id="2"/>
      <w:r>
        <w:rPr>
          <w:lang w:val="es-ES"/>
        </w:rPr>
        <w:t>. Rxx</w:t>
      </w:r>
      <w:bookmarkEnd w:id="3"/>
    </w:p>
    <w:p w14:paraId="403EEE35" w14:textId="1B14B735" w:rsidR="00CF3A14" w:rsidRDefault="00CF3A14" w:rsidP="00CF3A14">
      <w:pPr>
        <w:rPr>
          <w:lang w:val="es-ES"/>
        </w:rPr>
      </w:pPr>
      <w:r>
        <w:rPr>
          <w:lang w:val="es-ES"/>
        </w:rPr>
        <w:t xml:space="preserve">Véase la </w:t>
      </w:r>
      <w:r>
        <w:rPr>
          <w:lang w:val="es-ES"/>
        </w:rPr>
        <w:fldChar w:fldCharType="begin"/>
      </w:r>
      <w:r>
        <w:rPr>
          <w:lang w:val="es-ES"/>
        </w:rPr>
        <w:instrText xml:space="preserve"> REF _Ref69088111 \h </w:instrText>
      </w:r>
      <w:r>
        <w:rPr>
          <w:lang w:val="es-ES"/>
        </w:rPr>
      </w:r>
      <w:r>
        <w:rPr>
          <w:lang w:val="es-ES"/>
        </w:rPr>
        <w:fldChar w:fldCharType="separate"/>
      </w:r>
      <w:r w:rsidR="00D00C8A">
        <w:rPr>
          <w:rFonts w:hint="eastAsia"/>
          <w:lang w:val="es-ES"/>
        </w:rPr>
        <w:t>T</w:t>
      </w:r>
      <w:r w:rsidR="00D00C8A">
        <w:rPr>
          <w:lang w:val="es-ES"/>
        </w:rPr>
        <w:t xml:space="preserve">abla </w:t>
      </w:r>
      <w:r w:rsidR="00D00C8A">
        <w:rPr>
          <w:noProof/>
          <w:lang w:val="es-ES"/>
        </w:rPr>
        <w:t>3</w:t>
      </w:r>
      <w:r>
        <w:rPr>
          <w:lang w:val="es-ES"/>
        </w:rPr>
        <w:fldChar w:fldCharType="end"/>
      </w:r>
      <w:r>
        <w:rPr>
          <w:lang w:val="es-ES"/>
        </w:rPr>
        <w:t>.</w:t>
      </w:r>
    </w:p>
    <w:p w14:paraId="2F0AE066" w14:textId="77777777" w:rsidR="00E31C14" w:rsidRPr="009F7F62" w:rsidRDefault="00E31C14" w:rsidP="00E31C14">
      <w:pPr>
        <w:pStyle w:val="31"/>
      </w:pPr>
      <w:r>
        <w:rPr>
          <w:rFonts w:hint="eastAsia"/>
        </w:rPr>
        <w:t>bbb</w:t>
      </w:r>
    </w:p>
    <w:p w14:paraId="4F4F6539" w14:textId="1D1B6968" w:rsidR="00E31C14" w:rsidRDefault="00CB0DA9" w:rsidP="00E31C14">
      <w:pPr>
        <w:rPr>
          <w:lang w:bidi="en-US"/>
        </w:rPr>
      </w:pPr>
      <w:r>
        <w:rPr>
          <w:rFonts w:hint="eastAsia"/>
          <w:lang w:bidi="en-US"/>
        </w:rPr>
        <w:t>a</w:t>
      </w:r>
      <w:r>
        <w:rPr>
          <w:lang w:bidi="en-US"/>
        </w:rPr>
        <w:t>aa</w:t>
      </w:r>
      <w:r>
        <w:rPr>
          <w:rStyle w:val="ac"/>
          <w:lang w:bidi="en-US"/>
        </w:rPr>
        <w:footnoteReference w:id="1"/>
      </w:r>
      <w:r>
        <w:rPr>
          <w:lang w:bidi="en-US"/>
        </w:rPr>
        <w:t>.</w:t>
      </w:r>
    </w:p>
    <w:p w14:paraId="41E7C8F4" w14:textId="77777777" w:rsidR="005072C9" w:rsidRDefault="005072C9" w:rsidP="00E31C14">
      <w:pPr>
        <w:rPr>
          <w:lang w:bidi="en-US"/>
        </w:rPr>
      </w:pPr>
    </w:p>
    <w:p w14:paraId="48D5102C" w14:textId="77777777" w:rsidR="005072C9" w:rsidRDefault="005072C9" w:rsidP="00E31C14">
      <w:pPr>
        <w:rPr>
          <w:lang w:val="es-ES" w:bidi="en-US"/>
        </w:rPr>
      </w:pPr>
    </w:p>
    <w:p w14:paraId="52446B2D" w14:textId="77777777" w:rsidR="005072C9" w:rsidRDefault="005072C9" w:rsidP="00E31C14">
      <w:pPr>
        <w:rPr>
          <w:lang w:val="es-ES" w:bidi="en-US"/>
        </w:rPr>
      </w:pPr>
    </w:p>
    <w:p w14:paraId="4A8771F4" w14:textId="77777777" w:rsidR="005072C9" w:rsidRDefault="005072C9" w:rsidP="00E31C14">
      <w:pPr>
        <w:rPr>
          <w:lang w:val="es-ES" w:bidi="en-US"/>
        </w:rPr>
      </w:pPr>
    </w:p>
    <w:p w14:paraId="41C04B96" w14:textId="77777777" w:rsidR="005072C9" w:rsidRPr="005072C9" w:rsidRDefault="005072C9" w:rsidP="00E31C14">
      <w:pPr>
        <w:rPr>
          <w:lang w:val="es-ES" w:bidi="en-US"/>
        </w:rPr>
      </w:pPr>
    </w:p>
    <w:p w14:paraId="33EB1014" w14:textId="77777777" w:rsidR="009F7F62" w:rsidRPr="005072C9" w:rsidRDefault="00E31C14" w:rsidP="006C5A6F">
      <w:pPr>
        <w:pStyle w:val="1"/>
        <w:numPr>
          <w:ilvl w:val="0"/>
          <w:numId w:val="0"/>
        </w:numPr>
        <w:rPr>
          <w:lang w:val="es-ES" w:bidi="en-US"/>
        </w:rPr>
      </w:pPr>
      <w:r w:rsidRPr="005072C9">
        <w:rPr>
          <w:rFonts w:hint="eastAsia"/>
          <w:lang w:val="es-ES" w:bidi="en-US"/>
        </w:rPr>
        <w:t>Referencia</w:t>
      </w:r>
    </w:p>
    <w:p w14:paraId="5BD496F8" w14:textId="77777777" w:rsidR="00E31C14" w:rsidRPr="00707706" w:rsidRDefault="00E31C14" w:rsidP="00E31C14">
      <w:pPr>
        <w:ind w:left="567" w:hangingChars="225" w:hanging="567"/>
      </w:pPr>
      <w:r w:rsidRPr="00707706">
        <w:rPr>
          <w:rFonts w:hint="eastAsia"/>
        </w:rPr>
        <w:t>Meyer-L</w:t>
      </w:r>
      <w:r>
        <w:rPr>
          <w:rFonts w:hint="eastAsia"/>
        </w:rPr>
        <w:t>ü</w:t>
      </w:r>
      <w:r w:rsidRPr="00707706">
        <w:rPr>
          <w:rFonts w:hint="eastAsia"/>
        </w:rPr>
        <w:t xml:space="preserve">bke, W. 1972. </w:t>
      </w:r>
      <w:r w:rsidRPr="00707706">
        <w:rPr>
          <w:rFonts w:hint="eastAsia"/>
          <w:i/>
        </w:rPr>
        <w:t>Romanisches Etymologisches W</w:t>
      </w:r>
      <w:r>
        <w:rPr>
          <w:i/>
        </w:rPr>
        <w:t>ö</w:t>
      </w:r>
      <w:r w:rsidRPr="00707706">
        <w:rPr>
          <w:rFonts w:hint="eastAsia"/>
          <w:i/>
        </w:rPr>
        <w:t xml:space="preserve">rterbuch. </w:t>
      </w:r>
      <w:r w:rsidRPr="00707706">
        <w:rPr>
          <w:rFonts w:hint="eastAsia"/>
        </w:rPr>
        <w:t>Heidelberg. Carl Winter Unniversit</w:t>
      </w:r>
      <w:r>
        <w:t>ätsverlag.</w:t>
      </w:r>
    </w:p>
    <w:sectPr w:rsidR="00E31C14" w:rsidRPr="00707706" w:rsidSect="004F57E9">
      <w:headerReference w:type="default" r:id="rId8"/>
      <w:footerReference w:type="defaul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titlePg/>
      <w:docGrid w:type="linesAndChars" w:linePitch="360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C7011" w14:textId="77777777" w:rsidR="00751884" w:rsidRDefault="00751884" w:rsidP="008E75F6">
      <w:r>
        <w:separator/>
      </w:r>
    </w:p>
  </w:endnote>
  <w:endnote w:type="continuationSeparator" w:id="0">
    <w:p w14:paraId="6045BE51" w14:textId="77777777" w:rsidR="00751884" w:rsidRDefault="00751884" w:rsidP="008E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B666A" w14:textId="77777777" w:rsidR="00636E9C" w:rsidRDefault="00636E9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1C14" w:rsidRPr="00E31C14">
      <w:rPr>
        <w:noProof/>
        <w:lang w:val="ja-JP"/>
      </w:rPr>
      <w:t>2</w:t>
    </w:r>
    <w:r>
      <w:fldChar w:fldCharType="end"/>
    </w:r>
  </w:p>
  <w:p w14:paraId="6034D1B0" w14:textId="77777777" w:rsidR="00636E9C" w:rsidRDefault="00636E9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6AB0A" w14:textId="77777777" w:rsidR="00636E9C" w:rsidRDefault="00636E9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0017" w:rsidRPr="00C90017">
      <w:rPr>
        <w:noProof/>
        <w:lang w:val="ja-JP"/>
      </w:rPr>
      <w:t>1</w:t>
    </w:r>
    <w:r>
      <w:fldChar w:fldCharType="end"/>
    </w:r>
  </w:p>
  <w:p w14:paraId="2BDC6B36" w14:textId="77777777" w:rsidR="00636E9C" w:rsidRDefault="00636E9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4D020" w14:textId="77777777" w:rsidR="00751884" w:rsidRDefault="00751884" w:rsidP="008E75F6">
      <w:r>
        <w:separator/>
      </w:r>
    </w:p>
  </w:footnote>
  <w:footnote w:type="continuationSeparator" w:id="0">
    <w:p w14:paraId="466DF137" w14:textId="77777777" w:rsidR="00751884" w:rsidRDefault="00751884" w:rsidP="008E75F6">
      <w:r>
        <w:continuationSeparator/>
      </w:r>
    </w:p>
  </w:footnote>
  <w:footnote w:id="1">
    <w:p w14:paraId="3FA78D21" w14:textId="31390F60" w:rsidR="00CB0DA9" w:rsidRDefault="00CB0DA9" w:rsidP="00CB0DA9">
      <w:pPr>
        <w:pStyle w:val="afffffc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a</w:t>
      </w:r>
      <w:r>
        <w:t xml:space="preserve">aaa bbbbbbbbb bbb cccdd </w:t>
      </w:r>
      <w:r>
        <w:rPr>
          <w:rFonts w:hint="eastAsia"/>
        </w:rPr>
        <w:t>a</w:t>
      </w:r>
      <w:r>
        <w:t xml:space="preserve">aaa bbbbbbbbb bbb cccdd </w:t>
      </w:r>
      <w:r>
        <w:rPr>
          <w:rFonts w:hint="eastAsia"/>
        </w:rPr>
        <w:t>a</w:t>
      </w:r>
      <w:r>
        <w:t xml:space="preserve">aaa bbbbbbbbb bbb cccdd </w:t>
      </w:r>
      <w:r>
        <w:rPr>
          <w:rFonts w:hint="eastAsia"/>
        </w:rPr>
        <w:t>a</w:t>
      </w:r>
      <w:r>
        <w:t xml:space="preserve">aaa bbbbbbbbb bbb cccdd </w:t>
      </w:r>
      <w:r>
        <w:rPr>
          <w:rFonts w:hint="eastAsia"/>
        </w:rPr>
        <w:t>a</w:t>
      </w:r>
      <w:r>
        <w:t xml:space="preserve">aaa bbbbbbbbb bbb cccdd </w:t>
      </w:r>
      <w:r>
        <w:rPr>
          <w:rFonts w:hint="eastAsia"/>
        </w:rPr>
        <w:t>a</w:t>
      </w:r>
      <w:r>
        <w:t xml:space="preserve">aaa bbbbbbbbb bbb cccdd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ED813" w14:textId="77777777" w:rsidR="00636E9C" w:rsidRPr="00700560" w:rsidRDefault="00636E9C" w:rsidP="00BD64A9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F07BB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83A938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DFC7FF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0BE0F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E32AF7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A6D0D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B1009A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36AA4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B72EF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F4DAA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6F3471"/>
    <w:multiLevelType w:val="hybridMultilevel"/>
    <w:tmpl w:val="467A1E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5DF62BA"/>
    <w:multiLevelType w:val="hybridMultilevel"/>
    <w:tmpl w:val="682866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6C97EA5"/>
    <w:multiLevelType w:val="multilevel"/>
    <w:tmpl w:val="BE84462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Restart w:val="0"/>
      <w:pStyle w:val="a1"/>
      <w:suff w:val="nothing"/>
      <w:lvlText w:val="(%9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vertAlign w:val="baseline"/>
        <w:em w:val="none"/>
      </w:rPr>
    </w:lvl>
  </w:abstractNum>
  <w:abstractNum w:abstractNumId="13" w15:restartNumberingAfterBreak="0">
    <w:nsid w:val="0847367B"/>
    <w:multiLevelType w:val="hybridMultilevel"/>
    <w:tmpl w:val="B3567CF0"/>
    <w:lvl w:ilvl="0" w:tplc="04090001">
      <w:start w:val="1"/>
      <w:numFmt w:val="bullet"/>
      <w:lvlText w:val=""/>
      <w:lvlJc w:val="left"/>
      <w:pPr>
        <w:ind w:left="7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4" w:hanging="420"/>
      </w:pPr>
      <w:rPr>
        <w:rFonts w:ascii="Wingdings" w:hAnsi="Wingdings" w:hint="default"/>
      </w:rPr>
    </w:lvl>
  </w:abstractNum>
  <w:abstractNum w:abstractNumId="14" w15:restartNumberingAfterBreak="0">
    <w:nsid w:val="0E8B2727"/>
    <w:multiLevelType w:val="hybridMultilevel"/>
    <w:tmpl w:val="950464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FB82C8E"/>
    <w:multiLevelType w:val="hybridMultilevel"/>
    <w:tmpl w:val="DF7421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4CC0679"/>
    <w:multiLevelType w:val="hybridMultilevel"/>
    <w:tmpl w:val="11E283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97C6F7D"/>
    <w:multiLevelType w:val="hybridMultilevel"/>
    <w:tmpl w:val="CE1A6B92"/>
    <w:lvl w:ilvl="0" w:tplc="04090001">
      <w:start w:val="1"/>
      <w:numFmt w:val="bullet"/>
      <w:lvlText w:val=""/>
      <w:lvlJc w:val="left"/>
      <w:pPr>
        <w:ind w:left="7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4" w:hanging="420"/>
      </w:pPr>
      <w:rPr>
        <w:rFonts w:ascii="Wingdings" w:hAnsi="Wingdings" w:hint="default"/>
      </w:rPr>
    </w:lvl>
  </w:abstractNum>
  <w:abstractNum w:abstractNumId="18" w15:restartNumberingAfterBreak="0">
    <w:nsid w:val="1A445EBA"/>
    <w:multiLevelType w:val="multilevel"/>
    <w:tmpl w:val="4676A32E"/>
    <w:lvl w:ilvl="0">
      <w:start w:val="1"/>
      <w:numFmt w:val="bullet"/>
      <w:lvlText w:val=""/>
      <w:lvlJc w:val="left"/>
      <w:pPr>
        <w:ind w:left="420" w:hanging="136"/>
      </w:pPr>
      <w:rPr>
        <w:rFonts w:ascii="Wingdings" w:hAnsi="Wingdings" w:hint="default"/>
      </w:rPr>
    </w:lvl>
    <w:lvl w:ilvl="1">
      <w:start w:val="1"/>
      <w:numFmt w:val="bullet"/>
      <w:pStyle w:val="a2"/>
      <w:lvlText w:val="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136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136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136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136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136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136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136"/>
      </w:pPr>
      <w:rPr>
        <w:rFonts w:ascii="Wingdings" w:hAnsi="Wingdings" w:hint="default"/>
      </w:rPr>
    </w:lvl>
  </w:abstractNum>
  <w:abstractNum w:abstractNumId="19" w15:restartNumberingAfterBreak="0">
    <w:nsid w:val="1B860EA3"/>
    <w:multiLevelType w:val="hybridMultilevel"/>
    <w:tmpl w:val="4AB679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C883231"/>
    <w:multiLevelType w:val="hybridMultilevel"/>
    <w:tmpl w:val="733E9E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0755AF2"/>
    <w:multiLevelType w:val="hybridMultilevel"/>
    <w:tmpl w:val="A322E13A"/>
    <w:lvl w:ilvl="0" w:tplc="04090001">
      <w:start w:val="1"/>
      <w:numFmt w:val="bullet"/>
      <w:lvlText w:val=""/>
      <w:lvlJc w:val="left"/>
      <w:pPr>
        <w:ind w:left="7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4" w:hanging="420"/>
      </w:pPr>
      <w:rPr>
        <w:rFonts w:ascii="Wingdings" w:hAnsi="Wingdings" w:hint="default"/>
      </w:rPr>
    </w:lvl>
  </w:abstractNum>
  <w:abstractNum w:abstractNumId="22" w15:restartNumberingAfterBreak="0">
    <w:nsid w:val="22B40CB3"/>
    <w:multiLevelType w:val="singleLevel"/>
    <w:tmpl w:val="B8D42694"/>
    <w:lvl w:ilvl="0">
      <w:start w:val="1"/>
      <w:numFmt w:val="bullet"/>
      <w:lvlText w:val=""/>
      <w:lvlJc w:val="left"/>
      <w:pPr>
        <w:ind w:left="816" w:hanging="419"/>
      </w:pPr>
      <w:rPr>
        <w:rFonts w:ascii="Wingdings" w:hAnsi="Wingdings" w:hint="default"/>
      </w:rPr>
    </w:lvl>
  </w:abstractNum>
  <w:abstractNum w:abstractNumId="23" w15:restartNumberingAfterBreak="0">
    <w:nsid w:val="22BC35A3"/>
    <w:multiLevelType w:val="singleLevel"/>
    <w:tmpl w:val="B8D42694"/>
    <w:lvl w:ilvl="0">
      <w:start w:val="1"/>
      <w:numFmt w:val="bullet"/>
      <w:lvlText w:val=""/>
      <w:lvlJc w:val="left"/>
      <w:pPr>
        <w:ind w:left="816" w:hanging="419"/>
      </w:pPr>
      <w:rPr>
        <w:rFonts w:ascii="Wingdings" w:hAnsi="Wingdings" w:hint="default"/>
      </w:rPr>
    </w:lvl>
  </w:abstractNum>
  <w:abstractNum w:abstractNumId="24" w15:restartNumberingAfterBreak="0">
    <w:nsid w:val="26415158"/>
    <w:multiLevelType w:val="hybridMultilevel"/>
    <w:tmpl w:val="AE2C76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A722046"/>
    <w:multiLevelType w:val="hybridMultilevel"/>
    <w:tmpl w:val="BCD253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C992C26"/>
    <w:multiLevelType w:val="hybridMultilevel"/>
    <w:tmpl w:val="F89645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1926098"/>
    <w:multiLevelType w:val="hybridMultilevel"/>
    <w:tmpl w:val="D626E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5CC7FD8"/>
    <w:multiLevelType w:val="hybridMultilevel"/>
    <w:tmpl w:val="CF547E48"/>
    <w:lvl w:ilvl="0" w:tplc="04090001">
      <w:start w:val="1"/>
      <w:numFmt w:val="bullet"/>
      <w:lvlText w:val=""/>
      <w:lvlJc w:val="left"/>
      <w:pPr>
        <w:ind w:left="7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29" w15:restartNumberingAfterBreak="0">
    <w:nsid w:val="39AC2C07"/>
    <w:multiLevelType w:val="hybridMultilevel"/>
    <w:tmpl w:val="9F62DE98"/>
    <w:lvl w:ilvl="0" w:tplc="04090001">
      <w:start w:val="1"/>
      <w:numFmt w:val="bullet"/>
      <w:lvlText w:val=""/>
      <w:lvlJc w:val="left"/>
      <w:pPr>
        <w:ind w:left="7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4" w:hanging="420"/>
      </w:pPr>
      <w:rPr>
        <w:rFonts w:ascii="Wingdings" w:hAnsi="Wingdings" w:hint="default"/>
      </w:rPr>
    </w:lvl>
  </w:abstractNum>
  <w:abstractNum w:abstractNumId="30" w15:restartNumberingAfterBreak="0">
    <w:nsid w:val="3CE60E86"/>
    <w:multiLevelType w:val="multilevel"/>
    <w:tmpl w:val="C660DD44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1"/>
      <w:suff w:val="space"/>
      <w:lvlText w:val="%1.%2.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pStyle w:val="31"/>
      <w:suff w:val="space"/>
      <w:lvlText w:val="%1.%2.%3."/>
      <w:lvlJc w:val="left"/>
      <w:pPr>
        <w:ind w:left="993" w:hanging="709"/>
      </w:pPr>
      <w:rPr>
        <w:rFonts w:hint="eastAsia"/>
      </w:rPr>
    </w:lvl>
    <w:lvl w:ilvl="3">
      <w:start w:val="1"/>
      <w:numFmt w:val="decimal"/>
      <w:suff w:val="space"/>
      <w:lvlText w:val="(%4)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1" w15:restartNumberingAfterBreak="0">
    <w:nsid w:val="3F81718C"/>
    <w:multiLevelType w:val="hybridMultilevel"/>
    <w:tmpl w:val="92F8B6AE"/>
    <w:lvl w:ilvl="0" w:tplc="04090001">
      <w:start w:val="1"/>
      <w:numFmt w:val="bullet"/>
      <w:lvlText w:val=""/>
      <w:lvlJc w:val="left"/>
      <w:pPr>
        <w:ind w:left="7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32" w15:restartNumberingAfterBreak="0">
    <w:nsid w:val="403025F3"/>
    <w:multiLevelType w:val="singleLevel"/>
    <w:tmpl w:val="B8D42694"/>
    <w:lvl w:ilvl="0">
      <w:start w:val="1"/>
      <w:numFmt w:val="bullet"/>
      <w:lvlText w:val=""/>
      <w:lvlJc w:val="left"/>
      <w:pPr>
        <w:ind w:left="816" w:hanging="419"/>
      </w:pPr>
      <w:rPr>
        <w:rFonts w:ascii="Wingdings" w:hAnsi="Wingdings" w:hint="default"/>
      </w:rPr>
    </w:lvl>
  </w:abstractNum>
  <w:abstractNum w:abstractNumId="33" w15:restartNumberingAfterBreak="0">
    <w:nsid w:val="41FC2387"/>
    <w:multiLevelType w:val="multilevel"/>
    <w:tmpl w:val="CFBACFEA"/>
    <w:styleLink w:val="a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134" w:hanging="714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6671483"/>
    <w:multiLevelType w:val="hybridMultilevel"/>
    <w:tmpl w:val="3DD6B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9CA012B"/>
    <w:multiLevelType w:val="singleLevel"/>
    <w:tmpl w:val="B8D42694"/>
    <w:lvl w:ilvl="0">
      <w:start w:val="1"/>
      <w:numFmt w:val="bullet"/>
      <w:lvlText w:val=""/>
      <w:lvlJc w:val="left"/>
      <w:pPr>
        <w:ind w:left="816" w:hanging="419"/>
      </w:pPr>
      <w:rPr>
        <w:rFonts w:ascii="Wingdings" w:hAnsi="Wingdings" w:hint="default"/>
      </w:rPr>
    </w:lvl>
  </w:abstractNum>
  <w:abstractNum w:abstractNumId="36" w15:restartNumberingAfterBreak="0">
    <w:nsid w:val="529D189C"/>
    <w:multiLevelType w:val="hybridMultilevel"/>
    <w:tmpl w:val="820C88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6AF3B0E"/>
    <w:multiLevelType w:val="multilevel"/>
    <w:tmpl w:val="EDA46896"/>
    <w:lvl w:ilvl="0">
      <w:start w:val="1"/>
      <w:numFmt w:val="bullet"/>
      <w:pStyle w:val="a4"/>
      <w:lvlText w:val="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134" w:hanging="714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7C24A19"/>
    <w:multiLevelType w:val="singleLevel"/>
    <w:tmpl w:val="B8D42694"/>
    <w:lvl w:ilvl="0">
      <w:start w:val="1"/>
      <w:numFmt w:val="bullet"/>
      <w:lvlText w:val=""/>
      <w:lvlJc w:val="left"/>
      <w:pPr>
        <w:ind w:left="816" w:hanging="419"/>
      </w:pPr>
      <w:rPr>
        <w:rFonts w:ascii="Wingdings" w:hAnsi="Wingdings" w:hint="default"/>
      </w:rPr>
    </w:lvl>
  </w:abstractNum>
  <w:abstractNum w:abstractNumId="39" w15:restartNumberingAfterBreak="0">
    <w:nsid w:val="68780A4F"/>
    <w:multiLevelType w:val="hybridMultilevel"/>
    <w:tmpl w:val="71B6E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1A7745"/>
    <w:multiLevelType w:val="hybridMultilevel"/>
    <w:tmpl w:val="E054A4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9547911">
    <w:abstractNumId w:val="9"/>
  </w:num>
  <w:num w:numId="2" w16cid:durableId="7215728">
    <w:abstractNumId w:val="7"/>
  </w:num>
  <w:num w:numId="3" w16cid:durableId="851646703">
    <w:abstractNumId w:val="6"/>
  </w:num>
  <w:num w:numId="4" w16cid:durableId="347757834">
    <w:abstractNumId w:val="5"/>
  </w:num>
  <w:num w:numId="5" w16cid:durableId="389965749">
    <w:abstractNumId w:val="4"/>
  </w:num>
  <w:num w:numId="6" w16cid:durableId="224803369">
    <w:abstractNumId w:val="8"/>
  </w:num>
  <w:num w:numId="7" w16cid:durableId="418067913">
    <w:abstractNumId w:val="3"/>
  </w:num>
  <w:num w:numId="8" w16cid:durableId="636301090">
    <w:abstractNumId w:val="2"/>
  </w:num>
  <w:num w:numId="9" w16cid:durableId="1150902211">
    <w:abstractNumId w:val="1"/>
  </w:num>
  <w:num w:numId="10" w16cid:durableId="380400273">
    <w:abstractNumId w:val="0"/>
  </w:num>
  <w:num w:numId="11" w16cid:durableId="405029303">
    <w:abstractNumId w:val="30"/>
  </w:num>
  <w:num w:numId="12" w16cid:durableId="368990156">
    <w:abstractNumId w:val="12"/>
  </w:num>
  <w:num w:numId="13" w16cid:durableId="1596747136">
    <w:abstractNumId w:val="33"/>
  </w:num>
  <w:num w:numId="14" w16cid:durableId="1266157753">
    <w:abstractNumId w:val="18"/>
  </w:num>
  <w:num w:numId="15" w16cid:durableId="1692562867">
    <w:abstractNumId w:val="37"/>
  </w:num>
  <w:num w:numId="16" w16cid:durableId="1739593758">
    <w:abstractNumId w:val="10"/>
  </w:num>
  <w:num w:numId="17" w16cid:durableId="1693535440">
    <w:abstractNumId w:val="19"/>
  </w:num>
  <w:num w:numId="18" w16cid:durableId="1173107573">
    <w:abstractNumId w:val="31"/>
  </w:num>
  <w:num w:numId="19" w16cid:durableId="1082526863">
    <w:abstractNumId w:val="28"/>
  </w:num>
  <w:num w:numId="20" w16cid:durableId="1515261025">
    <w:abstractNumId w:val="17"/>
  </w:num>
  <w:num w:numId="21" w16cid:durableId="1398550580">
    <w:abstractNumId w:val="21"/>
  </w:num>
  <w:num w:numId="22" w16cid:durableId="216209827">
    <w:abstractNumId w:val="13"/>
  </w:num>
  <w:num w:numId="23" w16cid:durableId="5594722">
    <w:abstractNumId w:val="29"/>
  </w:num>
  <w:num w:numId="24" w16cid:durableId="631205425">
    <w:abstractNumId w:val="11"/>
  </w:num>
  <w:num w:numId="25" w16cid:durableId="1399474757">
    <w:abstractNumId w:val="27"/>
  </w:num>
  <w:num w:numId="26" w16cid:durableId="871576937">
    <w:abstractNumId w:val="20"/>
  </w:num>
  <w:num w:numId="27" w16cid:durableId="1004166561">
    <w:abstractNumId w:val="16"/>
  </w:num>
  <w:num w:numId="28" w16cid:durableId="1671369812">
    <w:abstractNumId w:val="25"/>
  </w:num>
  <w:num w:numId="29" w16cid:durableId="1384403856">
    <w:abstractNumId w:val="34"/>
  </w:num>
  <w:num w:numId="30" w16cid:durableId="1477181701">
    <w:abstractNumId w:val="36"/>
  </w:num>
  <w:num w:numId="31" w16cid:durableId="960957070">
    <w:abstractNumId w:val="26"/>
  </w:num>
  <w:num w:numId="32" w16cid:durableId="996029256">
    <w:abstractNumId w:val="39"/>
  </w:num>
  <w:num w:numId="33" w16cid:durableId="1472093314">
    <w:abstractNumId w:val="15"/>
  </w:num>
  <w:num w:numId="34" w16cid:durableId="1209800315">
    <w:abstractNumId w:val="24"/>
  </w:num>
  <w:num w:numId="35" w16cid:durableId="907377943">
    <w:abstractNumId w:val="14"/>
  </w:num>
  <w:num w:numId="36" w16cid:durableId="514342012">
    <w:abstractNumId w:val="40"/>
  </w:num>
  <w:num w:numId="37" w16cid:durableId="557788800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7506913">
    <w:abstractNumId w:val="32"/>
  </w:num>
  <w:num w:numId="39" w16cid:durableId="1945767900">
    <w:abstractNumId w:val="22"/>
  </w:num>
  <w:num w:numId="40" w16cid:durableId="965046596">
    <w:abstractNumId w:val="23"/>
  </w:num>
  <w:num w:numId="41" w16cid:durableId="743913455">
    <w:abstractNumId w:val="35"/>
  </w:num>
  <w:num w:numId="42" w16cid:durableId="1700618905">
    <w:abstractNumId w:val="3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attachedTemplate r:id="rId1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5E"/>
    <w:rsid w:val="00000050"/>
    <w:rsid w:val="00000608"/>
    <w:rsid w:val="00001F56"/>
    <w:rsid w:val="000022AB"/>
    <w:rsid w:val="00002B67"/>
    <w:rsid w:val="00002C17"/>
    <w:rsid w:val="0000581E"/>
    <w:rsid w:val="000059C1"/>
    <w:rsid w:val="00005C48"/>
    <w:rsid w:val="00005D16"/>
    <w:rsid w:val="00006A58"/>
    <w:rsid w:val="00010413"/>
    <w:rsid w:val="00011582"/>
    <w:rsid w:val="00012A17"/>
    <w:rsid w:val="00013052"/>
    <w:rsid w:val="000130B5"/>
    <w:rsid w:val="00013190"/>
    <w:rsid w:val="00013A7A"/>
    <w:rsid w:val="00013B9F"/>
    <w:rsid w:val="0001447E"/>
    <w:rsid w:val="0001487F"/>
    <w:rsid w:val="00017B71"/>
    <w:rsid w:val="00017FD4"/>
    <w:rsid w:val="000243C6"/>
    <w:rsid w:val="00024418"/>
    <w:rsid w:val="000248FA"/>
    <w:rsid w:val="00024BCD"/>
    <w:rsid w:val="00024FB9"/>
    <w:rsid w:val="000259F7"/>
    <w:rsid w:val="000268A7"/>
    <w:rsid w:val="00026FB7"/>
    <w:rsid w:val="00032610"/>
    <w:rsid w:val="0003360D"/>
    <w:rsid w:val="00034AF6"/>
    <w:rsid w:val="0004130B"/>
    <w:rsid w:val="000437EC"/>
    <w:rsid w:val="00047128"/>
    <w:rsid w:val="000525FA"/>
    <w:rsid w:val="00052FD1"/>
    <w:rsid w:val="00053F7A"/>
    <w:rsid w:val="00054D79"/>
    <w:rsid w:val="00054FA1"/>
    <w:rsid w:val="000551AC"/>
    <w:rsid w:val="00056BCE"/>
    <w:rsid w:val="000612E2"/>
    <w:rsid w:val="00062B27"/>
    <w:rsid w:val="00062E9B"/>
    <w:rsid w:val="000650CA"/>
    <w:rsid w:val="00071EBF"/>
    <w:rsid w:val="00073841"/>
    <w:rsid w:val="0007419E"/>
    <w:rsid w:val="000754B5"/>
    <w:rsid w:val="00076242"/>
    <w:rsid w:val="00077B23"/>
    <w:rsid w:val="0008168A"/>
    <w:rsid w:val="00084CFE"/>
    <w:rsid w:val="00084E0B"/>
    <w:rsid w:val="000855A8"/>
    <w:rsid w:val="0008614B"/>
    <w:rsid w:val="000877EA"/>
    <w:rsid w:val="000903B1"/>
    <w:rsid w:val="00091CD2"/>
    <w:rsid w:val="00091F06"/>
    <w:rsid w:val="00092AB7"/>
    <w:rsid w:val="00094CAA"/>
    <w:rsid w:val="000951A1"/>
    <w:rsid w:val="00096C35"/>
    <w:rsid w:val="000A0A34"/>
    <w:rsid w:val="000A1595"/>
    <w:rsid w:val="000A2E06"/>
    <w:rsid w:val="000A7140"/>
    <w:rsid w:val="000A7832"/>
    <w:rsid w:val="000B2851"/>
    <w:rsid w:val="000B2D7C"/>
    <w:rsid w:val="000B4FB1"/>
    <w:rsid w:val="000B5C27"/>
    <w:rsid w:val="000B66AA"/>
    <w:rsid w:val="000B7A4A"/>
    <w:rsid w:val="000C3774"/>
    <w:rsid w:val="000C422B"/>
    <w:rsid w:val="000C4DCF"/>
    <w:rsid w:val="000C52C4"/>
    <w:rsid w:val="000C52D6"/>
    <w:rsid w:val="000C6B60"/>
    <w:rsid w:val="000C6CEE"/>
    <w:rsid w:val="000D0DC9"/>
    <w:rsid w:val="000D1ED8"/>
    <w:rsid w:val="000D220B"/>
    <w:rsid w:val="000D2AFE"/>
    <w:rsid w:val="000D39B0"/>
    <w:rsid w:val="000D6E5A"/>
    <w:rsid w:val="000D7A7A"/>
    <w:rsid w:val="000E3111"/>
    <w:rsid w:val="000E35A9"/>
    <w:rsid w:val="000E5010"/>
    <w:rsid w:val="000E503A"/>
    <w:rsid w:val="000E7980"/>
    <w:rsid w:val="000E7E26"/>
    <w:rsid w:val="000F20E8"/>
    <w:rsid w:val="000F2BEB"/>
    <w:rsid w:val="000F3F36"/>
    <w:rsid w:val="000F494C"/>
    <w:rsid w:val="000F5877"/>
    <w:rsid w:val="000F732E"/>
    <w:rsid w:val="0010418D"/>
    <w:rsid w:val="00104321"/>
    <w:rsid w:val="00110038"/>
    <w:rsid w:val="001111F5"/>
    <w:rsid w:val="00114AE2"/>
    <w:rsid w:val="00115F74"/>
    <w:rsid w:val="001174E9"/>
    <w:rsid w:val="00117648"/>
    <w:rsid w:val="001203F5"/>
    <w:rsid w:val="00125268"/>
    <w:rsid w:val="00126283"/>
    <w:rsid w:val="00127C70"/>
    <w:rsid w:val="001368E9"/>
    <w:rsid w:val="0013781F"/>
    <w:rsid w:val="00144293"/>
    <w:rsid w:val="00144EFE"/>
    <w:rsid w:val="00147091"/>
    <w:rsid w:val="00150BDD"/>
    <w:rsid w:val="00151CCE"/>
    <w:rsid w:val="00152901"/>
    <w:rsid w:val="00155FE9"/>
    <w:rsid w:val="00157ECB"/>
    <w:rsid w:val="00162576"/>
    <w:rsid w:val="00166500"/>
    <w:rsid w:val="00166ED6"/>
    <w:rsid w:val="00167C68"/>
    <w:rsid w:val="00171899"/>
    <w:rsid w:val="0017426A"/>
    <w:rsid w:val="001761AC"/>
    <w:rsid w:val="00176FE2"/>
    <w:rsid w:val="0017777E"/>
    <w:rsid w:val="00183BC3"/>
    <w:rsid w:val="00184B94"/>
    <w:rsid w:val="00187283"/>
    <w:rsid w:val="0019041F"/>
    <w:rsid w:val="0019112B"/>
    <w:rsid w:val="00192FFC"/>
    <w:rsid w:val="00194769"/>
    <w:rsid w:val="001947A6"/>
    <w:rsid w:val="001977F8"/>
    <w:rsid w:val="00197BFC"/>
    <w:rsid w:val="001A2E55"/>
    <w:rsid w:val="001A381C"/>
    <w:rsid w:val="001A42A4"/>
    <w:rsid w:val="001A5533"/>
    <w:rsid w:val="001B1F99"/>
    <w:rsid w:val="001B3DE6"/>
    <w:rsid w:val="001B5601"/>
    <w:rsid w:val="001B766B"/>
    <w:rsid w:val="001C014E"/>
    <w:rsid w:val="001C1D0C"/>
    <w:rsid w:val="001C66ED"/>
    <w:rsid w:val="001C7EE5"/>
    <w:rsid w:val="001D6373"/>
    <w:rsid w:val="001D7168"/>
    <w:rsid w:val="001D7522"/>
    <w:rsid w:val="001E3F1B"/>
    <w:rsid w:val="001E5D2B"/>
    <w:rsid w:val="001E7B89"/>
    <w:rsid w:val="001E7BFF"/>
    <w:rsid w:val="001F2322"/>
    <w:rsid w:val="001F357A"/>
    <w:rsid w:val="001F4E0B"/>
    <w:rsid w:val="001F599C"/>
    <w:rsid w:val="001F7849"/>
    <w:rsid w:val="002038E8"/>
    <w:rsid w:val="00203C3E"/>
    <w:rsid w:val="00204771"/>
    <w:rsid w:val="00206617"/>
    <w:rsid w:val="00206959"/>
    <w:rsid w:val="00210D11"/>
    <w:rsid w:val="00210E46"/>
    <w:rsid w:val="00213618"/>
    <w:rsid w:val="00214BFD"/>
    <w:rsid w:val="0022078F"/>
    <w:rsid w:val="0022138D"/>
    <w:rsid w:val="002213BC"/>
    <w:rsid w:val="00223420"/>
    <w:rsid w:val="00225435"/>
    <w:rsid w:val="00227DFE"/>
    <w:rsid w:val="00230882"/>
    <w:rsid w:val="00232144"/>
    <w:rsid w:val="00234B31"/>
    <w:rsid w:val="0023566C"/>
    <w:rsid w:val="00243A05"/>
    <w:rsid w:val="00244F86"/>
    <w:rsid w:val="0025005E"/>
    <w:rsid w:val="00250CF4"/>
    <w:rsid w:val="00251741"/>
    <w:rsid w:val="00251EC0"/>
    <w:rsid w:val="00252255"/>
    <w:rsid w:val="00252D17"/>
    <w:rsid w:val="002552C7"/>
    <w:rsid w:val="00255E45"/>
    <w:rsid w:val="002568FC"/>
    <w:rsid w:val="0026168A"/>
    <w:rsid w:val="00262CD5"/>
    <w:rsid w:val="00265AB7"/>
    <w:rsid w:val="0026617E"/>
    <w:rsid w:val="00266A9F"/>
    <w:rsid w:val="00266DF2"/>
    <w:rsid w:val="0027049A"/>
    <w:rsid w:val="002716BF"/>
    <w:rsid w:val="00272B7D"/>
    <w:rsid w:val="002732E2"/>
    <w:rsid w:val="002751F2"/>
    <w:rsid w:val="002754F4"/>
    <w:rsid w:val="00275CF8"/>
    <w:rsid w:val="00281908"/>
    <w:rsid w:val="00281EEC"/>
    <w:rsid w:val="0028282C"/>
    <w:rsid w:val="0028382B"/>
    <w:rsid w:val="00283C97"/>
    <w:rsid w:val="002868ED"/>
    <w:rsid w:val="00287741"/>
    <w:rsid w:val="00290F8B"/>
    <w:rsid w:val="00292B67"/>
    <w:rsid w:val="00293C8E"/>
    <w:rsid w:val="00294344"/>
    <w:rsid w:val="00297758"/>
    <w:rsid w:val="00297871"/>
    <w:rsid w:val="002A0450"/>
    <w:rsid w:val="002A148C"/>
    <w:rsid w:val="002A2569"/>
    <w:rsid w:val="002A2B78"/>
    <w:rsid w:val="002A5393"/>
    <w:rsid w:val="002A57D3"/>
    <w:rsid w:val="002A5EB8"/>
    <w:rsid w:val="002A6EA3"/>
    <w:rsid w:val="002A7BFF"/>
    <w:rsid w:val="002B0DCA"/>
    <w:rsid w:val="002B1BF2"/>
    <w:rsid w:val="002B27EA"/>
    <w:rsid w:val="002C3004"/>
    <w:rsid w:val="002C4C71"/>
    <w:rsid w:val="002D385C"/>
    <w:rsid w:val="002D3B2A"/>
    <w:rsid w:val="002E03F1"/>
    <w:rsid w:val="002E0F78"/>
    <w:rsid w:val="002E11C5"/>
    <w:rsid w:val="002E12DF"/>
    <w:rsid w:val="002E3F54"/>
    <w:rsid w:val="002E4150"/>
    <w:rsid w:val="002E6673"/>
    <w:rsid w:val="002E777D"/>
    <w:rsid w:val="002F191D"/>
    <w:rsid w:val="002F28C0"/>
    <w:rsid w:val="002F4E1D"/>
    <w:rsid w:val="002F55B9"/>
    <w:rsid w:val="002F6F1A"/>
    <w:rsid w:val="003000B6"/>
    <w:rsid w:val="00300D0B"/>
    <w:rsid w:val="00301818"/>
    <w:rsid w:val="00301DA1"/>
    <w:rsid w:val="00305B57"/>
    <w:rsid w:val="00306084"/>
    <w:rsid w:val="00310A37"/>
    <w:rsid w:val="00313FEE"/>
    <w:rsid w:val="00315E9D"/>
    <w:rsid w:val="00316029"/>
    <w:rsid w:val="00320A91"/>
    <w:rsid w:val="00321095"/>
    <w:rsid w:val="003258DB"/>
    <w:rsid w:val="00327637"/>
    <w:rsid w:val="0032783A"/>
    <w:rsid w:val="00332329"/>
    <w:rsid w:val="0033449E"/>
    <w:rsid w:val="00334637"/>
    <w:rsid w:val="00340627"/>
    <w:rsid w:val="00340D05"/>
    <w:rsid w:val="00340D19"/>
    <w:rsid w:val="003417E5"/>
    <w:rsid w:val="003431E4"/>
    <w:rsid w:val="00343D86"/>
    <w:rsid w:val="00344774"/>
    <w:rsid w:val="00346E83"/>
    <w:rsid w:val="00347049"/>
    <w:rsid w:val="003514DC"/>
    <w:rsid w:val="00352A5B"/>
    <w:rsid w:val="00352C63"/>
    <w:rsid w:val="00356677"/>
    <w:rsid w:val="00357CBB"/>
    <w:rsid w:val="00365692"/>
    <w:rsid w:val="00366FA8"/>
    <w:rsid w:val="00371FEA"/>
    <w:rsid w:val="0037333E"/>
    <w:rsid w:val="00374571"/>
    <w:rsid w:val="00376E39"/>
    <w:rsid w:val="00376FFF"/>
    <w:rsid w:val="00377B6F"/>
    <w:rsid w:val="00380E6D"/>
    <w:rsid w:val="00381739"/>
    <w:rsid w:val="003824E7"/>
    <w:rsid w:val="003827E3"/>
    <w:rsid w:val="003834AD"/>
    <w:rsid w:val="00384610"/>
    <w:rsid w:val="00387CED"/>
    <w:rsid w:val="00390B0C"/>
    <w:rsid w:val="00393304"/>
    <w:rsid w:val="00394D08"/>
    <w:rsid w:val="00396507"/>
    <w:rsid w:val="003A25BB"/>
    <w:rsid w:val="003A27AB"/>
    <w:rsid w:val="003A467E"/>
    <w:rsid w:val="003B0349"/>
    <w:rsid w:val="003B366D"/>
    <w:rsid w:val="003B432D"/>
    <w:rsid w:val="003B502C"/>
    <w:rsid w:val="003B72F1"/>
    <w:rsid w:val="003C0472"/>
    <w:rsid w:val="003C069B"/>
    <w:rsid w:val="003C0ACA"/>
    <w:rsid w:val="003C2007"/>
    <w:rsid w:val="003C4E3D"/>
    <w:rsid w:val="003C4EA4"/>
    <w:rsid w:val="003C5E61"/>
    <w:rsid w:val="003D05C7"/>
    <w:rsid w:val="003D06B1"/>
    <w:rsid w:val="003D19D1"/>
    <w:rsid w:val="003D2171"/>
    <w:rsid w:val="003D2DB9"/>
    <w:rsid w:val="003D2DCA"/>
    <w:rsid w:val="003D418E"/>
    <w:rsid w:val="003D41F6"/>
    <w:rsid w:val="003D4F04"/>
    <w:rsid w:val="003D5D68"/>
    <w:rsid w:val="003D77DB"/>
    <w:rsid w:val="003E141B"/>
    <w:rsid w:val="003E25CE"/>
    <w:rsid w:val="003E503D"/>
    <w:rsid w:val="003E64A7"/>
    <w:rsid w:val="003E758F"/>
    <w:rsid w:val="003F00F7"/>
    <w:rsid w:val="003F054A"/>
    <w:rsid w:val="003F06B3"/>
    <w:rsid w:val="003F0AB7"/>
    <w:rsid w:val="003F29F7"/>
    <w:rsid w:val="004020AF"/>
    <w:rsid w:val="00402B8E"/>
    <w:rsid w:val="00403DD1"/>
    <w:rsid w:val="00404044"/>
    <w:rsid w:val="00406079"/>
    <w:rsid w:val="00410BE3"/>
    <w:rsid w:val="00412227"/>
    <w:rsid w:val="00412620"/>
    <w:rsid w:val="00412DD1"/>
    <w:rsid w:val="004136BA"/>
    <w:rsid w:val="004159F2"/>
    <w:rsid w:val="00415D35"/>
    <w:rsid w:val="00415F11"/>
    <w:rsid w:val="00417244"/>
    <w:rsid w:val="004210E9"/>
    <w:rsid w:val="00422DBE"/>
    <w:rsid w:val="00423716"/>
    <w:rsid w:val="0043040C"/>
    <w:rsid w:val="004312B8"/>
    <w:rsid w:val="004328AA"/>
    <w:rsid w:val="00435D79"/>
    <w:rsid w:val="00437353"/>
    <w:rsid w:val="0044208A"/>
    <w:rsid w:val="00442559"/>
    <w:rsid w:val="00444592"/>
    <w:rsid w:val="004446BA"/>
    <w:rsid w:val="00445701"/>
    <w:rsid w:val="00445D37"/>
    <w:rsid w:val="00447C81"/>
    <w:rsid w:val="00447F02"/>
    <w:rsid w:val="00451B2D"/>
    <w:rsid w:val="00455CA9"/>
    <w:rsid w:val="00455EAB"/>
    <w:rsid w:val="00456B2A"/>
    <w:rsid w:val="00457423"/>
    <w:rsid w:val="0046026E"/>
    <w:rsid w:val="00463C76"/>
    <w:rsid w:val="0046513B"/>
    <w:rsid w:val="004659F2"/>
    <w:rsid w:val="0047162A"/>
    <w:rsid w:val="004720FA"/>
    <w:rsid w:val="004726BD"/>
    <w:rsid w:val="0047570B"/>
    <w:rsid w:val="00477A9B"/>
    <w:rsid w:val="0048011D"/>
    <w:rsid w:val="00481CCA"/>
    <w:rsid w:val="00484138"/>
    <w:rsid w:val="004842A2"/>
    <w:rsid w:val="00485443"/>
    <w:rsid w:val="00485520"/>
    <w:rsid w:val="00486757"/>
    <w:rsid w:val="00490A9E"/>
    <w:rsid w:val="00491787"/>
    <w:rsid w:val="00492266"/>
    <w:rsid w:val="00493B9C"/>
    <w:rsid w:val="004943EB"/>
    <w:rsid w:val="00496031"/>
    <w:rsid w:val="00497308"/>
    <w:rsid w:val="004A031F"/>
    <w:rsid w:val="004A149F"/>
    <w:rsid w:val="004A2710"/>
    <w:rsid w:val="004A72A8"/>
    <w:rsid w:val="004B0628"/>
    <w:rsid w:val="004B1DFE"/>
    <w:rsid w:val="004B46B6"/>
    <w:rsid w:val="004B55FC"/>
    <w:rsid w:val="004B5AD1"/>
    <w:rsid w:val="004C07B6"/>
    <w:rsid w:val="004C4233"/>
    <w:rsid w:val="004C4EB9"/>
    <w:rsid w:val="004C6D30"/>
    <w:rsid w:val="004C7BC6"/>
    <w:rsid w:val="004D20C9"/>
    <w:rsid w:val="004D269C"/>
    <w:rsid w:val="004D29FC"/>
    <w:rsid w:val="004D33D8"/>
    <w:rsid w:val="004D65FA"/>
    <w:rsid w:val="004D7925"/>
    <w:rsid w:val="004E12A2"/>
    <w:rsid w:val="004E1BCA"/>
    <w:rsid w:val="004E2B34"/>
    <w:rsid w:val="004E3E4E"/>
    <w:rsid w:val="004F57E9"/>
    <w:rsid w:val="004F59EC"/>
    <w:rsid w:val="004F63D9"/>
    <w:rsid w:val="004F6948"/>
    <w:rsid w:val="004F74EB"/>
    <w:rsid w:val="004F7829"/>
    <w:rsid w:val="00500BCE"/>
    <w:rsid w:val="00500F9E"/>
    <w:rsid w:val="00505468"/>
    <w:rsid w:val="005072C9"/>
    <w:rsid w:val="00512BD3"/>
    <w:rsid w:val="00514DEF"/>
    <w:rsid w:val="00515663"/>
    <w:rsid w:val="00516D2A"/>
    <w:rsid w:val="00517B82"/>
    <w:rsid w:val="00520146"/>
    <w:rsid w:val="005211FE"/>
    <w:rsid w:val="00521F8E"/>
    <w:rsid w:val="00522692"/>
    <w:rsid w:val="00523A62"/>
    <w:rsid w:val="00525BC7"/>
    <w:rsid w:val="005267F7"/>
    <w:rsid w:val="00526C3B"/>
    <w:rsid w:val="00527CC2"/>
    <w:rsid w:val="00530D1F"/>
    <w:rsid w:val="00531706"/>
    <w:rsid w:val="0053177B"/>
    <w:rsid w:val="00531E40"/>
    <w:rsid w:val="005362EB"/>
    <w:rsid w:val="00536D58"/>
    <w:rsid w:val="00537AED"/>
    <w:rsid w:val="005447FE"/>
    <w:rsid w:val="00546463"/>
    <w:rsid w:val="005465A7"/>
    <w:rsid w:val="00546C8C"/>
    <w:rsid w:val="00547F02"/>
    <w:rsid w:val="00550517"/>
    <w:rsid w:val="00553CF3"/>
    <w:rsid w:val="0055669D"/>
    <w:rsid w:val="00557D2E"/>
    <w:rsid w:val="00557F1A"/>
    <w:rsid w:val="00561981"/>
    <w:rsid w:val="00561EA5"/>
    <w:rsid w:val="005622F2"/>
    <w:rsid w:val="005647DA"/>
    <w:rsid w:val="005660F8"/>
    <w:rsid w:val="005662D6"/>
    <w:rsid w:val="0057092F"/>
    <w:rsid w:val="00570A72"/>
    <w:rsid w:val="005711DE"/>
    <w:rsid w:val="0057207E"/>
    <w:rsid w:val="005724B5"/>
    <w:rsid w:val="00573C7D"/>
    <w:rsid w:val="00574C93"/>
    <w:rsid w:val="00575650"/>
    <w:rsid w:val="005758D6"/>
    <w:rsid w:val="00577D4A"/>
    <w:rsid w:val="00580EC9"/>
    <w:rsid w:val="00585643"/>
    <w:rsid w:val="0059233B"/>
    <w:rsid w:val="00594159"/>
    <w:rsid w:val="00594A92"/>
    <w:rsid w:val="00595985"/>
    <w:rsid w:val="0059649E"/>
    <w:rsid w:val="00597772"/>
    <w:rsid w:val="00597B5D"/>
    <w:rsid w:val="005A0434"/>
    <w:rsid w:val="005A1055"/>
    <w:rsid w:val="005A1705"/>
    <w:rsid w:val="005A233E"/>
    <w:rsid w:val="005A293B"/>
    <w:rsid w:val="005A4F61"/>
    <w:rsid w:val="005A7743"/>
    <w:rsid w:val="005A77AD"/>
    <w:rsid w:val="005B034D"/>
    <w:rsid w:val="005B063F"/>
    <w:rsid w:val="005B2393"/>
    <w:rsid w:val="005B3A8D"/>
    <w:rsid w:val="005B7DAF"/>
    <w:rsid w:val="005C1DD1"/>
    <w:rsid w:val="005C1E99"/>
    <w:rsid w:val="005C2F61"/>
    <w:rsid w:val="005C6AA2"/>
    <w:rsid w:val="005C7EB0"/>
    <w:rsid w:val="005D0D21"/>
    <w:rsid w:val="005D3F14"/>
    <w:rsid w:val="005D65F3"/>
    <w:rsid w:val="005E32FD"/>
    <w:rsid w:val="005E491A"/>
    <w:rsid w:val="005E5DD1"/>
    <w:rsid w:val="005E60AD"/>
    <w:rsid w:val="005E70D9"/>
    <w:rsid w:val="005F04DD"/>
    <w:rsid w:val="005F0B04"/>
    <w:rsid w:val="005F0CC9"/>
    <w:rsid w:val="005F1DC3"/>
    <w:rsid w:val="005F2DA2"/>
    <w:rsid w:val="005F2ED3"/>
    <w:rsid w:val="005F7B01"/>
    <w:rsid w:val="006009BA"/>
    <w:rsid w:val="0060267A"/>
    <w:rsid w:val="00602F2A"/>
    <w:rsid w:val="006075A7"/>
    <w:rsid w:val="00610260"/>
    <w:rsid w:val="00610C4D"/>
    <w:rsid w:val="006118B0"/>
    <w:rsid w:val="00611F24"/>
    <w:rsid w:val="0061219B"/>
    <w:rsid w:val="006129BD"/>
    <w:rsid w:val="006164E9"/>
    <w:rsid w:val="00616990"/>
    <w:rsid w:val="00616D21"/>
    <w:rsid w:val="00617C03"/>
    <w:rsid w:val="006205F6"/>
    <w:rsid w:val="00620AF1"/>
    <w:rsid w:val="00623CF9"/>
    <w:rsid w:val="006254D5"/>
    <w:rsid w:val="00625840"/>
    <w:rsid w:val="00630B69"/>
    <w:rsid w:val="0063418D"/>
    <w:rsid w:val="00634FA7"/>
    <w:rsid w:val="00635718"/>
    <w:rsid w:val="00635CB8"/>
    <w:rsid w:val="00636E9C"/>
    <w:rsid w:val="00644988"/>
    <w:rsid w:val="0064786C"/>
    <w:rsid w:val="00650EA9"/>
    <w:rsid w:val="0065173D"/>
    <w:rsid w:val="00654D7F"/>
    <w:rsid w:val="00660B8F"/>
    <w:rsid w:val="006621AC"/>
    <w:rsid w:val="006636AF"/>
    <w:rsid w:val="00663EAA"/>
    <w:rsid w:val="006644EE"/>
    <w:rsid w:val="006664FE"/>
    <w:rsid w:val="00667660"/>
    <w:rsid w:val="006702CA"/>
    <w:rsid w:val="00670716"/>
    <w:rsid w:val="0067155D"/>
    <w:rsid w:val="0067278C"/>
    <w:rsid w:val="00675454"/>
    <w:rsid w:val="00680F5C"/>
    <w:rsid w:val="00681066"/>
    <w:rsid w:val="0068194C"/>
    <w:rsid w:val="006837DA"/>
    <w:rsid w:val="00686205"/>
    <w:rsid w:val="00686D2E"/>
    <w:rsid w:val="00687326"/>
    <w:rsid w:val="00693618"/>
    <w:rsid w:val="0069549F"/>
    <w:rsid w:val="006959D2"/>
    <w:rsid w:val="006A230E"/>
    <w:rsid w:val="006A32E2"/>
    <w:rsid w:val="006A4CA2"/>
    <w:rsid w:val="006A4D3C"/>
    <w:rsid w:val="006A5DED"/>
    <w:rsid w:val="006A7574"/>
    <w:rsid w:val="006A7E4E"/>
    <w:rsid w:val="006B0731"/>
    <w:rsid w:val="006B1B17"/>
    <w:rsid w:val="006B2C4D"/>
    <w:rsid w:val="006B3253"/>
    <w:rsid w:val="006B3818"/>
    <w:rsid w:val="006B6358"/>
    <w:rsid w:val="006C03F1"/>
    <w:rsid w:val="006C3112"/>
    <w:rsid w:val="006C434C"/>
    <w:rsid w:val="006C5A6F"/>
    <w:rsid w:val="006C7748"/>
    <w:rsid w:val="006C7A7B"/>
    <w:rsid w:val="006D3AB0"/>
    <w:rsid w:val="006D4D4B"/>
    <w:rsid w:val="006D510E"/>
    <w:rsid w:val="006D682C"/>
    <w:rsid w:val="006D73C3"/>
    <w:rsid w:val="006D75BF"/>
    <w:rsid w:val="006D75F0"/>
    <w:rsid w:val="006E1935"/>
    <w:rsid w:val="006E2C6F"/>
    <w:rsid w:val="006E36BD"/>
    <w:rsid w:val="006E51D6"/>
    <w:rsid w:val="006E630E"/>
    <w:rsid w:val="006E6A27"/>
    <w:rsid w:val="006E6F32"/>
    <w:rsid w:val="006E71EB"/>
    <w:rsid w:val="006F1EF7"/>
    <w:rsid w:val="006F3B2F"/>
    <w:rsid w:val="006F529A"/>
    <w:rsid w:val="006F5947"/>
    <w:rsid w:val="006F5F30"/>
    <w:rsid w:val="006F69BD"/>
    <w:rsid w:val="006F771D"/>
    <w:rsid w:val="00700560"/>
    <w:rsid w:val="00702924"/>
    <w:rsid w:val="00707259"/>
    <w:rsid w:val="00707706"/>
    <w:rsid w:val="00712270"/>
    <w:rsid w:val="00713C63"/>
    <w:rsid w:val="00713F78"/>
    <w:rsid w:val="00717072"/>
    <w:rsid w:val="007173FE"/>
    <w:rsid w:val="00721E51"/>
    <w:rsid w:val="00726302"/>
    <w:rsid w:val="0073040F"/>
    <w:rsid w:val="00730FBA"/>
    <w:rsid w:val="00731F09"/>
    <w:rsid w:val="00734488"/>
    <w:rsid w:val="00734B1D"/>
    <w:rsid w:val="007358E2"/>
    <w:rsid w:val="00736AC6"/>
    <w:rsid w:val="00742F96"/>
    <w:rsid w:val="007430A2"/>
    <w:rsid w:val="00743450"/>
    <w:rsid w:val="00743DA6"/>
    <w:rsid w:val="00750559"/>
    <w:rsid w:val="00751884"/>
    <w:rsid w:val="00753D07"/>
    <w:rsid w:val="007558DA"/>
    <w:rsid w:val="00756F7A"/>
    <w:rsid w:val="00757F69"/>
    <w:rsid w:val="00760567"/>
    <w:rsid w:val="00760990"/>
    <w:rsid w:val="00761F5C"/>
    <w:rsid w:val="0076498C"/>
    <w:rsid w:val="00764BC1"/>
    <w:rsid w:val="0076526B"/>
    <w:rsid w:val="00765525"/>
    <w:rsid w:val="00765845"/>
    <w:rsid w:val="0076695E"/>
    <w:rsid w:val="00766D99"/>
    <w:rsid w:val="00767AF0"/>
    <w:rsid w:val="00771179"/>
    <w:rsid w:val="00771291"/>
    <w:rsid w:val="0077334F"/>
    <w:rsid w:val="0077392F"/>
    <w:rsid w:val="007749D9"/>
    <w:rsid w:val="007802DC"/>
    <w:rsid w:val="00780848"/>
    <w:rsid w:val="00780D6C"/>
    <w:rsid w:val="00783683"/>
    <w:rsid w:val="007839A5"/>
    <w:rsid w:val="00783F4B"/>
    <w:rsid w:val="007846B5"/>
    <w:rsid w:val="00784DAE"/>
    <w:rsid w:val="00785361"/>
    <w:rsid w:val="0078597B"/>
    <w:rsid w:val="007867F5"/>
    <w:rsid w:val="00791847"/>
    <w:rsid w:val="00793F27"/>
    <w:rsid w:val="00795058"/>
    <w:rsid w:val="007978F2"/>
    <w:rsid w:val="007A0877"/>
    <w:rsid w:val="007A1F5D"/>
    <w:rsid w:val="007A5C2A"/>
    <w:rsid w:val="007A6679"/>
    <w:rsid w:val="007B0F49"/>
    <w:rsid w:val="007B1CD5"/>
    <w:rsid w:val="007B2B26"/>
    <w:rsid w:val="007B2D6B"/>
    <w:rsid w:val="007B55BB"/>
    <w:rsid w:val="007B7698"/>
    <w:rsid w:val="007C0869"/>
    <w:rsid w:val="007C125A"/>
    <w:rsid w:val="007C162F"/>
    <w:rsid w:val="007C173C"/>
    <w:rsid w:val="007C246E"/>
    <w:rsid w:val="007C7300"/>
    <w:rsid w:val="007C76EA"/>
    <w:rsid w:val="007C7F12"/>
    <w:rsid w:val="007D0697"/>
    <w:rsid w:val="007D1548"/>
    <w:rsid w:val="007D1C85"/>
    <w:rsid w:val="007D5EA0"/>
    <w:rsid w:val="007E126B"/>
    <w:rsid w:val="007E3F42"/>
    <w:rsid w:val="007E656C"/>
    <w:rsid w:val="007E6877"/>
    <w:rsid w:val="007E7E71"/>
    <w:rsid w:val="007F1BBD"/>
    <w:rsid w:val="007F3E46"/>
    <w:rsid w:val="007F5C20"/>
    <w:rsid w:val="007F737C"/>
    <w:rsid w:val="00800501"/>
    <w:rsid w:val="008032C4"/>
    <w:rsid w:val="008038AC"/>
    <w:rsid w:val="00804086"/>
    <w:rsid w:val="008040C8"/>
    <w:rsid w:val="008061CA"/>
    <w:rsid w:val="00806245"/>
    <w:rsid w:val="00806DAF"/>
    <w:rsid w:val="008072BD"/>
    <w:rsid w:val="00807515"/>
    <w:rsid w:val="00807C95"/>
    <w:rsid w:val="00811C05"/>
    <w:rsid w:val="00812577"/>
    <w:rsid w:val="00813690"/>
    <w:rsid w:val="00815325"/>
    <w:rsid w:val="00817EEB"/>
    <w:rsid w:val="008205C4"/>
    <w:rsid w:val="00822047"/>
    <w:rsid w:val="008237B5"/>
    <w:rsid w:val="00825CFC"/>
    <w:rsid w:val="00826517"/>
    <w:rsid w:val="0083053E"/>
    <w:rsid w:val="008327A3"/>
    <w:rsid w:val="00833359"/>
    <w:rsid w:val="008350B6"/>
    <w:rsid w:val="008358C9"/>
    <w:rsid w:val="008364EF"/>
    <w:rsid w:val="008373A5"/>
    <w:rsid w:val="00840C91"/>
    <w:rsid w:val="00843C5B"/>
    <w:rsid w:val="00844355"/>
    <w:rsid w:val="008449C5"/>
    <w:rsid w:val="00844A65"/>
    <w:rsid w:val="00846BE9"/>
    <w:rsid w:val="008471BB"/>
    <w:rsid w:val="00847441"/>
    <w:rsid w:val="008475B6"/>
    <w:rsid w:val="00847A9E"/>
    <w:rsid w:val="00850C5F"/>
    <w:rsid w:val="00852F5B"/>
    <w:rsid w:val="0085360F"/>
    <w:rsid w:val="00855FE8"/>
    <w:rsid w:val="00856DF7"/>
    <w:rsid w:val="00861454"/>
    <w:rsid w:val="008652E1"/>
    <w:rsid w:val="00867A05"/>
    <w:rsid w:val="00871E27"/>
    <w:rsid w:val="00875184"/>
    <w:rsid w:val="00876BFB"/>
    <w:rsid w:val="008805F9"/>
    <w:rsid w:val="008806B6"/>
    <w:rsid w:val="0088174B"/>
    <w:rsid w:val="00882295"/>
    <w:rsid w:val="00882ADA"/>
    <w:rsid w:val="0088575E"/>
    <w:rsid w:val="00887254"/>
    <w:rsid w:val="008909C2"/>
    <w:rsid w:val="008A1001"/>
    <w:rsid w:val="008A1305"/>
    <w:rsid w:val="008A24CB"/>
    <w:rsid w:val="008A381A"/>
    <w:rsid w:val="008A4176"/>
    <w:rsid w:val="008A4224"/>
    <w:rsid w:val="008A425E"/>
    <w:rsid w:val="008A4A79"/>
    <w:rsid w:val="008A609C"/>
    <w:rsid w:val="008A7728"/>
    <w:rsid w:val="008B0A1A"/>
    <w:rsid w:val="008B22F8"/>
    <w:rsid w:val="008B4FDC"/>
    <w:rsid w:val="008C1033"/>
    <w:rsid w:val="008C4D81"/>
    <w:rsid w:val="008C5032"/>
    <w:rsid w:val="008C6D62"/>
    <w:rsid w:val="008D1FC5"/>
    <w:rsid w:val="008D495B"/>
    <w:rsid w:val="008D49F8"/>
    <w:rsid w:val="008D77B1"/>
    <w:rsid w:val="008D79FE"/>
    <w:rsid w:val="008E699E"/>
    <w:rsid w:val="008E75F6"/>
    <w:rsid w:val="008E7FA4"/>
    <w:rsid w:val="008F2092"/>
    <w:rsid w:val="008F27E7"/>
    <w:rsid w:val="008F4431"/>
    <w:rsid w:val="008F7F79"/>
    <w:rsid w:val="009025C8"/>
    <w:rsid w:val="009030C9"/>
    <w:rsid w:val="00906FAB"/>
    <w:rsid w:val="00911B2F"/>
    <w:rsid w:val="009149A1"/>
    <w:rsid w:val="00914BBC"/>
    <w:rsid w:val="00916BA3"/>
    <w:rsid w:val="00920E7C"/>
    <w:rsid w:val="00922F8C"/>
    <w:rsid w:val="009300FE"/>
    <w:rsid w:val="0093121E"/>
    <w:rsid w:val="0093300E"/>
    <w:rsid w:val="00933F42"/>
    <w:rsid w:val="009347CC"/>
    <w:rsid w:val="00934BAA"/>
    <w:rsid w:val="009360E2"/>
    <w:rsid w:val="0093680F"/>
    <w:rsid w:val="00940A3A"/>
    <w:rsid w:val="00940D54"/>
    <w:rsid w:val="00941F95"/>
    <w:rsid w:val="0094205B"/>
    <w:rsid w:val="0094491A"/>
    <w:rsid w:val="0094773C"/>
    <w:rsid w:val="00951BE1"/>
    <w:rsid w:val="009537CF"/>
    <w:rsid w:val="009552CC"/>
    <w:rsid w:val="009553DE"/>
    <w:rsid w:val="009558D0"/>
    <w:rsid w:val="00957E5C"/>
    <w:rsid w:val="00967C4F"/>
    <w:rsid w:val="00970085"/>
    <w:rsid w:val="00970352"/>
    <w:rsid w:val="00972A68"/>
    <w:rsid w:val="009744B5"/>
    <w:rsid w:val="00974F9B"/>
    <w:rsid w:val="00975AC2"/>
    <w:rsid w:val="00976C28"/>
    <w:rsid w:val="00980443"/>
    <w:rsid w:val="00980B7A"/>
    <w:rsid w:val="0098265F"/>
    <w:rsid w:val="00982927"/>
    <w:rsid w:val="00984650"/>
    <w:rsid w:val="00985D95"/>
    <w:rsid w:val="00985DA0"/>
    <w:rsid w:val="009941D5"/>
    <w:rsid w:val="00997D67"/>
    <w:rsid w:val="00997E2E"/>
    <w:rsid w:val="009A3BA6"/>
    <w:rsid w:val="009A47FA"/>
    <w:rsid w:val="009A4AE2"/>
    <w:rsid w:val="009A50A9"/>
    <w:rsid w:val="009A5147"/>
    <w:rsid w:val="009A5DA5"/>
    <w:rsid w:val="009A78BA"/>
    <w:rsid w:val="009B04F2"/>
    <w:rsid w:val="009B13A9"/>
    <w:rsid w:val="009B482D"/>
    <w:rsid w:val="009B5A1B"/>
    <w:rsid w:val="009B62BB"/>
    <w:rsid w:val="009B6389"/>
    <w:rsid w:val="009B77A5"/>
    <w:rsid w:val="009C17D1"/>
    <w:rsid w:val="009C1984"/>
    <w:rsid w:val="009C2359"/>
    <w:rsid w:val="009C2462"/>
    <w:rsid w:val="009C3077"/>
    <w:rsid w:val="009C4B3D"/>
    <w:rsid w:val="009C63AC"/>
    <w:rsid w:val="009D09FB"/>
    <w:rsid w:val="009D2442"/>
    <w:rsid w:val="009D4AFF"/>
    <w:rsid w:val="009D6B14"/>
    <w:rsid w:val="009E034F"/>
    <w:rsid w:val="009E04A8"/>
    <w:rsid w:val="009E09C5"/>
    <w:rsid w:val="009E1B07"/>
    <w:rsid w:val="009E296B"/>
    <w:rsid w:val="009E4139"/>
    <w:rsid w:val="009E4B5B"/>
    <w:rsid w:val="009E7B3A"/>
    <w:rsid w:val="009F414E"/>
    <w:rsid w:val="009F60AB"/>
    <w:rsid w:val="009F7F62"/>
    <w:rsid w:val="00A04465"/>
    <w:rsid w:val="00A04E47"/>
    <w:rsid w:val="00A068F9"/>
    <w:rsid w:val="00A06FB6"/>
    <w:rsid w:val="00A11496"/>
    <w:rsid w:val="00A11A45"/>
    <w:rsid w:val="00A13E47"/>
    <w:rsid w:val="00A149F1"/>
    <w:rsid w:val="00A16019"/>
    <w:rsid w:val="00A22209"/>
    <w:rsid w:val="00A223EB"/>
    <w:rsid w:val="00A244F0"/>
    <w:rsid w:val="00A265DF"/>
    <w:rsid w:val="00A30ABF"/>
    <w:rsid w:val="00A30C56"/>
    <w:rsid w:val="00A32682"/>
    <w:rsid w:val="00A45574"/>
    <w:rsid w:val="00A45650"/>
    <w:rsid w:val="00A4594D"/>
    <w:rsid w:val="00A51247"/>
    <w:rsid w:val="00A51344"/>
    <w:rsid w:val="00A520CA"/>
    <w:rsid w:val="00A524DA"/>
    <w:rsid w:val="00A527C5"/>
    <w:rsid w:val="00A548D2"/>
    <w:rsid w:val="00A56AC5"/>
    <w:rsid w:val="00A56D5F"/>
    <w:rsid w:val="00A5702C"/>
    <w:rsid w:val="00A570C5"/>
    <w:rsid w:val="00A612EB"/>
    <w:rsid w:val="00A61817"/>
    <w:rsid w:val="00A62D3A"/>
    <w:rsid w:val="00A63AC7"/>
    <w:rsid w:val="00A63E12"/>
    <w:rsid w:val="00A65817"/>
    <w:rsid w:val="00A65F39"/>
    <w:rsid w:val="00A66CFF"/>
    <w:rsid w:val="00A66ED5"/>
    <w:rsid w:val="00A713E8"/>
    <w:rsid w:val="00A71DA1"/>
    <w:rsid w:val="00A72213"/>
    <w:rsid w:val="00A7237C"/>
    <w:rsid w:val="00A7345B"/>
    <w:rsid w:val="00A7354B"/>
    <w:rsid w:val="00A736A9"/>
    <w:rsid w:val="00A75894"/>
    <w:rsid w:val="00A77B5B"/>
    <w:rsid w:val="00A816BE"/>
    <w:rsid w:val="00A82A10"/>
    <w:rsid w:val="00A84F76"/>
    <w:rsid w:val="00A926B0"/>
    <w:rsid w:val="00AA261E"/>
    <w:rsid w:val="00AA2879"/>
    <w:rsid w:val="00AA3996"/>
    <w:rsid w:val="00AA7294"/>
    <w:rsid w:val="00AA7995"/>
    <w:rsid w:val="00AB1016"/>
    <w:rsid w:val="00AB29F9"/>
    <w:rsid w:val="00AB3755"/>
    <w:rsid w:val="00AB6A6C"/>
    <w:rsid w:val="00AB6CF4"/>
    <w:rsid w:val="00AB768A"/>
    <w:rsid w:val="00AC112C"/>
    <w:rsid w:val="00AC2891"/>
    <w:rsid w:val="00AD0506"/>
    <w:rsid w:val="00AD2446"/>
    <w:rsid w:val="00AD39AB"/>
    <w:rsid w:val="00AD4058"/>
    <w:rsid w:val="00AD4B59"/>
    <w:rsid w:val="00AD5B26"/>
    <w:rsid w:val="00AE12B0"/>
    <w:rsid w:val="00AE2BBE"/>
    <w:rsid w:val="00AE3667"/>
    <w:rsid w:val="00AE3DA1"/>
    <w:rsid w:val="00AE4BE6"/>
    <w:rsid w:val="00AE5423"/>
    <w:rsid w:val="00AE6318"/>
    <w:rsid w:val="00AE7DEC"/>
    <w:rsid w:val="00AF17AC"/>
    <w:rsid w:val="00AF5172"/>
    <w:rsid w:val="00AF644D"/>
    <w:rsid w:val="00AF66A7"/>
    <w:rsid w:val="00B01322"/>
    <w:rsid w:val="00B0190F"/>
    <w:rsid w:val="00B044CB"/>
    <w:rsid w:val="00B05746"/>
    <w:rsid w:val="00B05E2B"/>
    <w:rsid w:val="00B06C68"/>
    <w:rsid w:val="00B10872"/>
    <w:rsid w:val="00B11A4F"/>
    <w:rsid w:val="00B11E81"/>
    <w:rsid w:val="00B15273"/>
    <w:rsid w:val="00B15814"/>
    <w:rsid w:val="00B15972"/>
    <w:rsid w:val="00B16B74"/>
    <w:rsid w:val="00B173F6"/>
    <w:rsid w:val="00B17EB3"/>
    <w:rsid w:val="00B21802"/>
    <w:rsid w:val="00B24D5A"/>
    <w:rsid w:val="00B2637C"/>
    <w:rsid w:val="00B266D5"/>
    <w:rsid w:val="00B27497"/>
    <w:rsid w:val="00B2770F"/>
    <w:rsid w:val="00B301B9"/>
    <w:rsid w:val="00B346C2"/>
    <w:rsid w:val="00B374F4"/>
    <w:rsid w:val="00B3766C"/>
    <w:rsid w:val="00B4160D"/>
    <w:rsid w:val="00B41B7C"/>
    <w:rsid w:val="00B44939"/>
    <w:rsid w:val="00B44967"/>
    <w:rsid w:val="00B46B33"/>
    <w:rsid w:val="00B46FC0"/>
    <w:rsid w:val="00B52814"/>
    <w:rsid w:val="00B53202"/>
    <w:rsid w:val="00B54021"/>
    <w:rsid w:val="00B54764"/>
    <w:rsid w:val="00B56E8F"/>
    <w:rsid w:val="00B572A8"/>
    <w:rsid w:val="00B57351"/>
    <w:rsid w:val="00B57D07"/>
    <w:rsid w:val="00B60867"/>
    <w:rsid w:val="00B64857"/>
    <w:rsid w:val="00B7043F"/>
    <w:rsid w:val="00B70440"/>
    <w:rsid w:val="00B7313A"/>
    <w:rsid w:val="00B735F1"/>
    <w:rsid w:val="00B74152"/>
    <w:rsid w:val="00B765D0"/>
    <w:rsid w:val="00B80A43"/>
    <w:rsid w:val="00B82490"/>
    <w:rsid w:val="00B83D8D"/>
    <w:rsid w:val="00B86367"/>
    <w:rsid w:val="00B93F47"/>
    <w:rsid w:val="00B94788"/>
    <w:rsid w:val="00B951F0"/>
    <w:rsid w:val="00B96089"/>
    <w:rsid w:val="00B97458"/>
    <w:rsid w:val="00B97470"/>
    <w:rsid w:val="00BA1C46"/>
    <w:rsid w:val="00BA2085"/>
    <w:rsid w:val="00BA30C0"/>
    <w:rsid w:val="00BA42FB"/>
    <w:rsid w:val="00BA5596"/>
    <w:rsid w:val="00BA6039"/>
    <w:rsid w:val="00BA611D"/>
    <w:rsid w:val="00BB45A1"/>
    <w:rsid w:val="00BB7731"/>
    <w:rsid w:val="00BC0D0A"/>
    <w:rsid w:val="00BC2A92"/>
    <w:rsid w:val="00BC3BEE"/>
    <w:rsid w:val="00BC43D7"/>
    <w:rsid w:val="00BC4A60"/>
    <w:rsid w:val="00BC6BEE"/>
    <w:rsid w:val="00BD0336"/>
    <w:rsid w:val="00BD3138"/>
    <w:rsid w:val="00BD3F1C"/>
    <w:rsid w:val="00BD45C6"/>
    <w:rsid w:val="00BD58C8"/>
    <w:rsid w:val="00BD64A9"/>
    <w:rsid w:val="00BE06EE"/>
    <w:rsid w:val="00BE0813"/>
    <w:rsid w:val="00BE26B9"/>
    <w:rsid w:val="00BE2EC2"/>
    <w:rsid w:val="00BE2EEE"/>
    <w:rsid w:val="00BE6F79"/>
    <w:rsid w:val="00BE7061"/>
    <w:rsid w:val="00BE71B5"/>
    <w:rsid w:val="00BE72B7"/>
    <w:rsid w:val="00BF37BC"/>
    <w:rsid w:val="00BF3D8F"/>
    <w:rsid w:val="00BF60F3"/>
    <w:rsid w:val="00C003B2"/>
    <w:rsid w:val="00C0323C"/>
    <w:rsid w:val="00C04EB9"/>
    <w:rsid w:val="00C05D5A"/>
    <w:rsid w:val="00C07F77"/>
    <w:rsid w:val="00C13518"/>
    <w:rsid w:val="00C1367B"/>
    <w:rsid w:val="00C13754"/>
    <w:rsid w:val="00C14106"/>
    <w:rsid w:val="00C141C0"/>
    <w:rsid w:val="00C249A1"/>
    <w:rsid w:val="00C2550F"/>
    <w:rsid w:val="00C25F98"/>
    <w:rsid w:val="00C30917"/>
    <w:rsid w:val="00C321F8"/>
    <w:rsid w:val="00C34875"/>
    <w:rsid w:val="00C354D8"/>
    <w:rsid w:val="00C36603"/>
    <w:rsid w:val="00C47F0D"/>
    <w:rsid w:val="00C50786"/>
    <w:rsid w:val="00C50BC5"/>
    <w:rsid w:val="00C53367"/>
    <w:rsid w:val="00C546C2"/>
    <w:rsid w:val="00C6210C"/>
    <w:rsid w:val="00C62E54"/>
    <w:rsid w:val="00C62FB3"/>
    <w:rsid w:val="00C634FF"/>
    <w:rsid w:val="00C63742"/>
    <w:rsid w:val="00C63EF4"/>
    <w:rsid w:val="00C6461A"/>
    <w:rsid w:val="00C651E3"/>
    <w:rsid w:val="00C65F04"/>
    <w:rsid w:val="00C66E6F"/>
    <w:rsid w:val="00C676F0"/>
    <w:rsid w:val="00C7005B"/>
    <w:rsid w:val="00C70360"/>
    <w:rsid w:val="00C7086A"/>
    <w:rsid w:val="00C71C97"/>
    <w:rsid w:val="00C726E8"/>
    <w:rsid w:val="00C743E6"/>
    <w:rsid w:val="00C74A7F"/>
    <w:rsid w:val="00C75576"/>
    <w:rsid w:val="00C77D8A"/>
    <w:rsid w:val="00C87078"/>
    <w:rsid w:val="00C90017"/>
    <w:rsid w:val="00C9412C"/>
    <w:rsid w:val="00C951D2"/>
    <w:rsid w:val="00C95734"/>
    <w:rsid w:val="00C957AA"/>
    <w:rsid w:val="00CA0B2A"/>
    <w:rsid w:val="00CA48C3"/>
    <w:rsid w:val="00CA55FE"/>
    <w:rsid w:val="00CA6CE9"/>
    <w:rsid w:val="00CB0DA9"/>
    <w:rsid w:val="00CB3C3B"/>
    <w:rsid w:val="00CB7602"/>
    <w:rsid w:val="00CC0151"/>
    <w:rsid w:val="00CC1F4F"/>
    <w:rsid w:val="00CC3111"/>
    <w:rsid w:val="00CC3772"/>
    <w:rsid w:val="00CC38B3"/>
    <w:rsid w:val="00CC4CA0"/>
    <w:rsid w:val="00CC5140"/>
    <w:rsid w:val="00CC6376"/>
    <w:rsid w:val="00CD3647"/>
    <w:rsid w:val="00CD41AA"/>
    <w:rsid w:val="00CD4AD4"/>
    <w:rsid w:val="00CD6B4F"/>
    <w:rsid w:val="00CD6F09"/>
    <w:rsid w:val="00CD716D"/>
    <w:rsid w:val="00CE1008"/>
    <w:rsid w:val="00CE3BD5"/>
    <w:rsid w:val="00CE5899"/>
    <w:rsid w:val="00CE65AD"/>
    <w:rsid w:val="00CE6D40"/>
    <w:rsid w:val="00CE6D45"/>
    <w:rsid w:val="00CE721B"/>
    <w:rsid w:val="00CE7748"/>
    <w:rsid w:val="00CE7777"/>
    <w:rsid w:val="00CF31C9"/>
    <w:rsid w:val="00CF3A14"/>
    <w:rsid w:val="00CF42A6"/>
    <w:rsid w:val="00CF693B"/>
    <w:rsid w:val="00CF70EC"/>
    <w:rsid w:val="00D0067A"/>
    <w:rsid w:val="00D00C8A"/>
    <w:rsid w:val="00D031BB"/>
    <w:rsid w:val="00D0364B"/>
    <w:rsid w:val="00D03768"/>
    <w:rsid w:val="00D05693"/>
    <w:rsid w:val="00D05BD1"/>
    <w:rsid w:val="00D07903"/>
    <w:rsid w:val="00D10AC5"/>
    <w:rsid w:val="00D10EDD"/>
    <w:rsid w:val="00D1567C"/>
    <w:rsid w:val="00D16F05"/>
    <w:rsid w:val="00D17223"/>
    <w:rsid w:val="00D17617"/>
    <w:rsid w:val="00D219FB"/>
    <w:rsid w:val="00D21A05"/>
    <w:rsid w:val="00D24A1A"/>
    <w:rsid w:val="00D25FC8"/>
    <w:rsid w:val="00D26197"/>
    <w:rsid w:val="00D2699C"/>
    <w:rsid w:val="00D27654"/>
    <w:rsid w:val="00D331F8"/>
    <w:rsid w:val="00D33BEB"/>
    <w:rsid w:val="00D35875"/>
    <w:rsid w:val="00D4007B"/>
    <w:rsid w:val="00D403B0"/>
    <w:rsid w:val="00D40F50"/>
    <w:rsid w:val="00D43CF7"/>
    <w:rsid w:val="00D4522A"/>
    <w:rsid w:val="00D4551D"/>
    <w:rsid w:val="00D46237"/>
    <w:rsid w:val="00D478A4"/>
    <w:rsid w:val="00D51B2C"/>
    <w:rsid w:val="00D545C6"/>
    <w:rsid w:val="00D5473A"/>
    <w:rsid w:val="00D54F67"/>
    <w:rsid w:val="00D55095"/>
    <w:rsid w:val="00D61A44"/>
    <w:rsid w:val="00D62E8B"/>
    <w:rsid w:val="00D64EE6"/>
    <w:rsid w:val="00D652C5"/>
    <w:rsid w:val="00D67834"/>
    <w:rsid w:val="00D67D3C"/>
    <w:rsid w:val="00D74570"/>
    <w:rsid w:val="00D747B5"/>
    <w:rsid w:val="00D7785F"/>
    <w:rsid w:val="00D80C90"/>
    <w:rsid w:val="00D8130C"/>
    <w:rsid w:val="00D84302"/>
    <w:rsid w:val="00D86937"/>
    <w:rsid w:val="00D870D3"/>
    <w:rsid w:val="00D94465"/>
    <w:rsid w:val="00D94731"/>
    <w:rsid w:val="00D959CF"/>
    <w:rsid w:val="00D96F24"/>
    <w:rsid w:val="00D96FA8"/>
    <w:rsid w:val="00DA1CDB"/>
    <w:rsid w:val="00DA7F15"/>
    <w:rsid w:val="00DB3B8C"/>
    <w:rsid w:val="00DB3E7C"/>
    <w:rsid w:val="00DB3F78"/>
    <w:rsid w:val="00DB59B1"/>
    <w:rsid w:val="00DB6631"/>
    <w:rsid w:val="00DB699F"/>
    <w:rsid w:val="00DB69C9"/>
    <w:rsid w:val="00DB6CC1"/>
    <w:rsid w:val="00DB6DAE"/>
    <w:rsid w:val="00DC1D3A"/>
    <w:rsid w:val="00DC5981"/>
    <w:rsid w:val="00DC5FF6"/>
    <w:rsid w:val="00DD0B73"/>
    <w:rsid w:val="00DD0FC9"/>
    <w:rsid w:val="00DD432A"/>
    <w:rsid w:val="00DD4CB7"/>
    <w:rsid w:val="00DD7EDD"/>
    <w:rsid w:val="00DE45F9"/>
    <w:rsid w:val="00DE7F64"/>
    <w:rsid w:val="00DF001A"/>
    <w:rsid w:val="00DF7007"/>
    <w:rsid w:val="00E0021F"/>
    <w:rsid w:val="00E00F8A"/>
    <w:rsid w:val="00E01FB7"/>
    <w:rsid w:val="00E027DF"/>
    <w:rsid w:val="00E04006"/>
    <w:rsid w:val="00E04CB8"/>
    <w:rsid w:val="00E05047"/>
    <w:rsid w:val="00E05934"/>
    <w:rsid w:val="00E0600B"/>
    <w:rsid w:val="00E0711D"/>
    <w:rsid w:val="00E07755"/>
    <w:rsid w:val="00E12149"/>
    <w:rsid w:val="00E12970"/>
    <w:rsid w:val="00E15623"/>
    <w:rsid w:val="00E1621A"/>
    <w:rsid w:val="00E17C39"/>
    <w:rsid w:val="00E211DF"/>
    <w:rsid w:val="00E21356"/>
    <w:rsid w:val="00E26C8E"/>
    <w:rsid w:val="00E2732E"/>
    <w:rsid w:val="00E30F00"/>
    <w:rsid w:val="00E319A6"/>
    <w:rsid w:val="00E31C14"/>
    <w:rsid w:val="00E3262E"/>
    <w:rsid w:val="00E336F4"/>
    <w:rsid w:val="00E36182"/>
    <w:rsid w:val="00E404AD"/>
    <w:rsid w:val="00E4088D"/>
    <w:rsid w:val="00E411BE"/>
    <w:rsid w:val="00E4227B"/>
    <w:rsid w:val="00E4261D"/>
    <w:rsid w:val="00E42622"/>
    <w:rsid w:val="00E42C47"/>
    <w:rsid w:val="00E51FD7"/>
    <w:rsid w:val="00E54856"/>
    <w:rsid w:val="00E550A3"/>
    <w:rsid w:val="00E56C50"/>
    <w:rsid w:val="00E606F1"/>
    <w:rsid w:val="00E60DB4"/>
    <w:rsid w:val="00E61011"/>
    <w:rsid w:val="00E610AD"/>
    <w:rsid w:val="00E61C16"/>
    <w:rsid w:val="00E642D7"/>
    <w:rsid w:val="00E708A5"/>
    <w:rsid w:val="00E7126C"/>
    <w:rsid w:val="00E7164A"/>
    <w:rsid w:val="00E73D8E"/>
    <w:rsid w:val="00E75D99"/>
    <w:rsid w:val="00E76211"/>
    <w:rsid w:val="00E80EC8"/>
    <w:rsid w:val="00E82440"/>
    <w:rsid w:val="00E8519E"/>
    <w:rsid w:val="00E86414"/>
    <w:rsid w:val="00E87493"/>
    <w:rsid w:val="00E906C8"/>
    <w:rsid w:val="00E9149A"/>
    <w:rsid w:val="00E93038"/>
    <w:rsid w:val="00E94A96"/>
    <w:rsid w:val="00E970A7"/>
    <w:rsid w:val="00EA139D"/>
    <w:rsid w:val="00EA2819"/>
    <w:rsid w:val="00EA5048"/>
    <w:rsid w:val="00EA60B9"/>
    <w:rsid w:val="00EA710D"/>
    <w:rsid w:val="00EA7CAB"/>
    <w:rsid w:val="00EB0BFD"/>
    <w:rsid w:val="00EB3C6E"/>
    <w:rsid w:val="00EB4358"/>
    <w:rsid w:val="00EC026B"/>
    <w:rsid w:val="00EC1E1E"/>
    <w:rsid w:val="00EC4175"/>
    <w:rsid w:val="00EC4A7E"/>
    <w:rsid w:val="00EC4C34"/>
    <w:rsid w:val="00EC4EF5"/>
    <w:rsid w:val="00EC7D8B"/>
    <w:rsid w:val="00ED0A05"/>
    <w:rsid w:val="00ED1A28"/>
    <w:rsid w:val="00ED28F3"/>
    <w:rsid w:val="00ED2A2A"/>
    <w:rsid w:val="00ED2CD9"/>
    <w:rsid w:val="00ED385B"/>
    <w:rsid w:val="00ED409E"/>
    <w:rsid w:val="00ED6F65"/>
    <w:rsid w:val="00ED71A4"/>
    <w:rsid w:val="00ED7417"/>
    <w:rsid w:val="00ED7A6F"/>
    <w:rsid w:val="00EE2659"/>
    <w:rsid w:val="00EE2D5E"/>
    <w:rsid w:val="00EE485A"/>
    <w:rsid w:val="00EF205F"/>
    <w:rsid w:val="00EF2F9F"/>
    <w:rsid w:val="00EF4147"/>
    <w:rsid w:val="00EF4930"/>
    <w:rsid w:val="00EF5D2E"/>
    <w:rsid w:val="00EF5F0D"/>
    <w:rsid w:val="00EF7F95"/>
    <w:rsid w:val="00F01BE5"/>
    <w:rsid w:val="00F02016"/>
    <w:rsid w:val="00F055C9"/>
    <w:rsid w:val="00F06A44"/>
    <w:rsid w:val="00F078FE"/>
    <w:rsid w:val="00F108CE"/>
    <w:rsid w:val="00F119EC"/>
    <w:rsid w:val="00F12585"/>
    <w:rsid w:val="00F127CA"/>
    <w:rsid w:val="00F129B1"/>
    <w:rsid w:val="00F13D20"/>
    <w:rsid w:val="00F16E18"/>
    <w:rsid w:val="00F2047D"/>
    <w:rsid w:val="00F20712"/>
    <w:rsid w:val="00F20A43"/>
    <w:rsid w:val="00F20E6A"/>
    <w:rsid w:val="00F216FD"/>
    <w:rsid w:val="00F2235C"/>
    <w:rsid w:val="00F22F64"/>
    <w:rsid w:val="00F2401E"/>
    <w:rsid w:val="00F24C8A"/>
    <w:rsid w:val="00F2522A"/>
    <w:rsid w:val="00F2618A"/>
    <w:rsid w:val="00F261C4"/>
    <w:rsid w:val="00F305B4"/>
    <w:rsid w:val="00F32019"/>
    <w:rsid w:val="00F34934"/>
    <w:rsid w:val="00F34F17"/>
    <w:rsid w:val="00F35C09"/>
    <w:rsid w:val="00F36116"/>
    <w:rsid w:val="00F3758E"/>
    <w:rsid w:val="00F42415"/>
    <w:rsid w:val="00F43FCC"/>
    <w:rsid w:val="00F46371"/>
    <w:rsid w:val="00F47EFD"/>
    <w:rsid w:val="00F529D4"/>
    <w:rsid w:val="00F53F87"/>
    <w:rsid w:val="00F574C9"/>
    <w:rsid w:val="00F6000C"/>
    <w:rsid w:val="00F607CD"/>
    <w:rsid w:val="00F60B91"/>
    <w:rsid w:val="00F650CA"/>
    <w:rsid w:val="00F6780B"/>
    <w:rsid w:val="00F70D3A"/>
    <w:rsid w:val="00F7177A"/>
    <w:rsid w:val="00F72B98"/>
    <w:rsid w:val="00F74E3A"/>
    <w:rsid w:val="00F756B5"/>
    <w:rsid w:val="00F76C99"/>
    <w:rsid w:val="00F813B0"/>
    <w:rsid w:val="00F8177E"/>
    <w:rsid w:val="00F863CE"/>
    <w:rsid w:val="00F90C4E"/>
    <w:rsid w:val="00F93F0B"/>
    <w:rsid w:val="00FA229E"/>
    <w:rsid w:val="00FA515A"/>
    <w:rsid w:val="00FA5697"/>
    <w:rsid w:val="00FA5A0B"/>
    <w:rsid w:val="00FA5F9C"/>
    <w:rsid w:val="00FA61F3"/>
    <w:rsid w:val="00FA66A5"/>
    <w:rsid w:val="00FA6F27"/>
    <w:rsid w:val="00FB09F5"/>
    <w:rsid w:val="00FB16B5"/>
    <w:rsid w:val="00FB1DC5"/>
    <w:rsid w:val="00FB1F5F"/>
    <w:rsid w:val="00FB33B8"/>
    <w:rsid w:val="00FC05FA"/>
    <w:rsid w:val="00FC4E71"/>
    <w:rsid w:val="00FC67EB"/>
    <w:rsid w:val="00FC791F"/>
    <w:rsid w:val="00FC7EB1"/>
    <w:rsid w:val="00FD0587"/>
    <w:rsid w:val="00FD0594"/>
    <w:rsid w:val="00FD28F1"/>
    <w:rsid w:val="00FD493B"/>
    <w:rsid w:val="00FD4F24"/>
    <w:rsid w:val="00FD51B0"/>
    <w:rsid w:val="00FD70BC"/>
    <w:rsid w:val="00FD7D2E"/>
    <w:rsid w:val="00FE2012"/>
    <w:rsid w:val="00FE24BC"/>
    <w:rsid w:val="00FE371F"/>
    <w:rsid w:val="00FE4E80"/>
    <w:rsid w:val="00FE59A4"/>
    <w:rsid w:val="00FE6580"/>
    <w:rsid w:val="00FE68ED"/>
    <w:rsid w:val="00FE790D"/>
    <w:rsid w:val="00FF090F"/>
    <w:rsid w:val="00FF0C5B"/>
    <w:rsid w:val="00FF27D6"/>
    <w:rsid w:val="00FF40BE"/>
    <w:rsid w:val="00FF4BC3"/>
    <w:rsid w:val="00FF54FA"/>
    <w:rsid w:val="00FF752B"/>
    <w:rsid w:val="00FF7DCF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6702C"/>
  <w15:docId w15:val="{1560E6BA-D081-4E92-8231-44A0593D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CB0DA9"/>
    <w:pPr>
      <w:widowControl w:val="0"/>
      <w:topLinePunct/>
      <w:jc w:val="both"/>
    </w:pPr>
    <w:rPr>
      <w:spacing w:val="8"/>
      <w:sz w:val="22"/>
      <w:szCs w:val="22"/>
    </w:rPr>
  </w:style>
  <w:style w:type="paragraph" w:styleId="1">
    <w:name w:val="heading 1"/>
    <w:aliases w:val="見出し 1 Char Char,見出し 1 Char Char1,見出し 1 Char Char2,見出し 1 Char Char3,見出し 1 Char Char4,見出し 1 Char Char5,見出し 1 Char Char6,見出し 1 Char Char7,見出し 1 Char Char8"/>
    <w:basedOn w:val="a5"/>
    <w:next w:val="a5"/>
    <w:link w:val="10"/>
    <w:uiPriority w:val="9"/>
    <w:qFormat/>
    <w:rsid w:val="006C5A6F"/>
    <w:pPr>
      <w:keepNext/>
      <w:numPr>
        <w:numId w:val="11"/>
      </w:numPr>
      <w:spacing w:beforeLines="100" w:before="360" w:afterLines="50" w:after="180"/>
      <w:jc w:val="left"/>
      <w:outlineLvl w:val="0"/>
    </w:pPr>
    <w:rPr>
      <w:rFonts w:ascii="Arial" w:eastAsiaTheme="majorEastAsia" w:hAnsi="Arial"/>
      <w:b/>
      <w:sz w:val="28"/>
    </w:rPr>
  </w:style>
  <w:style w:type="paragraph" w:styleId="21">
    <w:name w:val="heading 2"/>
    <w:basedOn w:val="a5"/>
    <w:next w:val="a5"/>
    <w:link w:val="22"/>
    <w:uiPriority w:val="9"/>
    <w:unhideWhenUsed/>
    <w:qFormat/>
    <w:rsid w:val="00843C5B"/>
    <w:pPr>
      <w:keepNext/>
      <w:numPr>
        <w:ilvl w:val="1"/>
        <w:numId w:val="11"/>
      </w:numPr>
      <w:snapToGrid w:val="0"/>
      <w:spacing w:before="100" w:beforeAutospacing="1" w:after="100" w:afterAutospacing="1"/>
      <w:ind w:left="617" w:hangingChars="240" w:hanging="617"/>
      <w:jc w:val="left"/>
      <w:outlineLvl w:val="1"/>
    </w:pPr>
    <w:rPr>
      <w:rFonts w:ascii="Arial" w:eastAsia="ＭＳ ゴシック" w:hAnsi="Arial"/>
      <w:b/>
      <w:spacing w:val="0"/>
      <w:sz w:val="24"/>
      <w:szCs w:val="24"/>
      <w:lang w:bidi="en-US"/>
    </w:rPr>
  </w:style>
  <w:style w:type="paragraph" w:styleId="31">
    <w:name w:val="heading 3"/>
    <w:basedOn w:val="a5"/>
    <w:next w:val="a5"/>
    <w:link w:val="32"/>
    <w:autoRedefine/>
    <w:uiPriority w:val="9"/>
    <w:unhideWhenUsed/>
    <w:qFormat/>
    <w:rsid w:val="009F7F62"/>
    <w:pPr>
      <w:keepNext/>
      <w:numPr>
        <w:ilvl w:val="2"/>
        <w:numId w:val="11"/>
      </w:numPr>
      <w:spacing w:before="100" w:beforeAutospacing="1"/>
      <w:ind w:left="0" w:firstLine="0"/>
      <w:outlineLvl w:val="2"/>
    </w:pPr>
    <w:rPr>
      <w:rFonts w:ascii="Arial Unicode MS" w:eastAsia="ＭＳ ゴシック" w:hAnsi="Arial Unicode MS"/>
      <w:b/>
      <w:sz w:val="24"/>
      <w:lang w:bidi="en-US"/>
    </w:rPr>
  </w:style>
  <w:style w:type="paragraph" w:styleId="41">
    <w:name w:val="heading 4"/>
    <w:basedOn w:val="a5"/>
    <w:next w:val="a5"/>
    <w:link w:val="42"/>
    <w:autoRedefine/>
    <w:uiPriority w:val="9"/>
    <w:unhideWhenUsed/>
    <w:qFormat/>
    <w:rsid w:val="00516D2A"/>
    <w:pPr>
      <w:keepNext/>
      <w:snapToGrid w:val="0"/>
      <w:spacing w:beforeLines="100" w:before="360" w:afterLines="50" w:after="180"/>
      <w:outlineLvl w:val="3"/>
    </w:pPr>
    <w:rPr>
      <w:rFonts w:eastAsia="ＭＳ ゴシック"/>
      <w:b/>
      <w:bCs/>
      <w:color w:val="4F81BD"/>
      <w:lang w:val="es-ES"/>
    </w:rPr>
  </w:style>
  <w:style w:type="paragraph" w:styleId="51">
    <w:name w:val="heading 5"/>
    <w:basedOn w:val="a5"/>
    <w:next w:val="a5"/>
    <w:link w:val="52"/>
    <w:uiPriority w:val="9"/>
    <w:unhideWhenUsed/>
    <w:qFormat/>
    <w:rsid w:val="00B94788"/>
    <w:pPr>
      <w:keepNext/>
      <w:ind w:left="1701"/>
      <w:outlineLvl w:val="4"/>
    </w:pPr>
    <w:rPr>
      <w:rFonts w:ascii="Arial" w:eastAsia="ＭＳ ゴシック" w:hAnsi="Arial"/>
      <w:lang w:val="es-E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B94788"/>
    <w:pPr>
      <w:keepNext/>
      <w:ind w:left="1701"/>
      <w:outlineLvl w:val="5"/>
    </w:pPr>
    <w:rPr>
      <w:b/>
      <w:bCs/>
      <w:lang w:val="es-ES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B94788"/>
    <w:pPr>
      <w:keepNext/>
      <w:ind w:left="1701"/>
      <w:outlineLvl w:val="6"/>
    </w:pPr>
    <w:rPr>
      <w:lang w:val="es-ES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B94788"/>
    <w:pPr>
      <w:keepNext/>
      <w:ind w:left="2551"/>
      <w:outlineLvl w:val="7"/>
    </w:pPr>
    <w:rPr>
      <w:lang w:val="es-ES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B94788"/>
    <w:pPr>
      <w:keepNext/>
      <w:ind w:left="2551"/>
      <w:outlineLvl w:val="8"/>
    </w:pPr>
    <w:rPr>
      <w:lang w:val="es-E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見出し 1 (文字)"/>
    <w:aliases w:val="見出し 1 Char Char (文字),見出し 1 Char Char1 (文字),見出し 1 Char Char2 (文字),見出し 1 Char Char3 (文字),見出し 1 Char Char4 (文字),見出し 1 Char Char5 (文字),見出し 1 Char Char6 (文字),見出し 1 Char Char7 (文字),見出し 1 Char Char8 (文字)"/>
    <w:link w:val="1"/>
    <w:uiPriority w:val="9"/>
    <w:rsid w:val="006C5A6F"/>
    <w:rPr>
      <w:rFonts w:ascii="Arial" w:eastAsiaTheme="majorEastAsia" w:hAnsi="Arial"/>
      <w:b/>
      <w:spacing w:val="8"/>
      <w:sz w:val="28"/>
      <w:szCs w:val="22"/>
    </w:rPr>
  </w:style>
  <w:style w:type="character" w:customStyle="1" w:styleId="22">
    <w:name w:val="見出し 2 (文字)"/>
    <w:link w:val="21"/>
    <w:uiPriority w:val="9"/>
    <w:rsid w:val="00843C5B"/>
    <w:rPr>
      <w:rFonts w:ascii="Arial" w:eastAsia="ＭＳ ゴシック" w:hAnsi="Arial"/>
      <w:b/>
      <w:sz w:val="24"/>
      <w:szCs w:val="24"/>
      <w:lang w:bidi="en-US"/>
    </w:rPr>
  </w:style>
  <w:style w:type="character" w:customStyle="1" w:styleId="32">
    <w:name w:val="見出し 3 (文字)"/>
    <w:link w:val="31"/>
    <w:uiPriority w:val="9"/>
    <w:rsid w:val="009F7F62"/>
    <w:rPr>
      <w:rFonts w:ascii="Arial Unicode MS" w:eastAsia="ＭＳ ゴシック" w:hAnsi="Arial Unicode MS"/>
      <w:b/>
      <w:spacing w:val="8"/>
      <w:sz w:val="24"/>
      <w:szCs w:val="22"/>
      <w:lang w:bidi="en-US"/>
    </w:rPr>
  </w:style>
  <w:style w:type="character" w:customStyle="1" w:styleId="42">
    <w:name w:val="見出し 4 (文字)"/>
    <w:link w:val="41"/>
    <w:uiPriority w:val="9"/>
    <w:rsid w:val="00516D2A"/>
    <w:rPr>
      <w:rFonts w:eastAsia="ＭＳ ゴシック"/>
      <w:b/>
      <w:bCs/>
      <w:color w:val="4F81BD"/>
      <w:spacing w:val="8"/>
      <w:sz w:val="22"/>
      <w:szCs w:val="22"/>
      <w:lang w:val="es-ES"/>
    </w:rPr>
  </w:style>
  <w:style w:type="character" w:customStyle="1" w:styleId="52">
    <w:name w:val="見出し 5 (文字)"/>
    <w:link w:val="51"/>
    <w:uiPriority w:val="9"/>
    <w:rsid w:val="00B94788"/>
    <w:rPr>
      <w:rFonts w:ascii="Arial" w:eastAsia="ＭＳ ゴシック" w:hAnsi="Arial" w:cs="Times New Roman"/>
      <w:spacing w:val="8"/>
      <w:sz w:val="22"/>
      <w:szCs w:val="22"/>
      <w:lang w:val="es-ES"/>
    </w:rPr>
  </w:style>
  <w:style w:type="character" w:customStyle="1" w:styleId="60">
    <w:name w:val="見出し 6 (文字)"/>
    <w:link w:val="6"/>
    <w:uiPriority w:val="9"/>
    <w:semiHidden/>
    <w:rsid w:val="00B94788"/>
    <w:rPr>
      <w:b/>
      <w:bCs/>
      <w:spacing w:val="8"/>
      <w:sz w:val="22"/>
      <w:szCs w:val="22"/>
      <w:lang w:val="es-ES"/>
    </w:rPr>
  </w:style>
  <w:style w:type="character" w:customStyle="1" w:styleId="70">
    <w:name w:val="見出し 7 (文字)"/>
    <w:link w:val="7"/>
    <w:uiPriority w:val="9"/>
    <w:semiHidden/>
    <w:rsid w:val="00B94788"/>
    <w:rPr>
      <w:spacing w:val="8"/>
      <w:sz w:val="22"/>
      <w:szCs w:val="22"/>
      <w:lang w:val="es-ES"/>
    </w:rPr>
  </w:style>
  <w:style w:type="character" w:customStyle="1" w:styleId="80">
    <w:name w:val="見出し 8 (文字)"/>
    <w:link w:val="8"/>
    <w:uiPriority w:val="9"/>
    <w:semiHidden/>
    <w:rsid w:val="00B94788"/>
    <w:rPr>
      <w:spacing w:val="8"/>
      <w:sz w:val="22"/>
      <w:szCs w:val="22"/>
      <w:lang w:val="es-ES"/>
    </w:rPr>
  </w:style>
  <w:style w:type="character" w:customStyle="1" w:styleId="90">
    <w:name w:val="見出し 9 (文字)"/>
    <w:link w:val="9"/>
    <w:uiPriority w:val="9"/>
    <w:semiHidden/>
    <w:rsid w:val="00B94788"/>
    <w:rPr>
      <w:spacing w:val="8"/>
      <w:sz w:val="22"/>
      <w:szCs w:val="22"/>
      <w:lang w:val="es-ES"/>
    </w:rPr>
  </w:style>
  <w:style w:type="table" w:customStyle="1" w:styleId="11">
    <w:name w:val="スタイル1"/>
    <w:basedOn w:val="a7"/>
    <w:rsid w:val="00957E5C"/>
    <w:tblPr>
      <w:tblStyleRowBandSize w:val="1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</w:tblPr>
    <w:tblStylePr w:type="firstRow">
      <w:rPr>
        <w:rFonts w:eastAsia="ＭＳ ゴシック"/>
        <w:b/>
      </w:rPr>
    </w:tblStylePr>
    <w:tblStylePr w:type="firstCol">
      <w:rPr>
        <w:rFonts w:eastAsia="ＭＳ ゴシック"/>
        <w:b/>
      </w:rPr>
    </w:tblStylePr>
  </w:style>
  <w:style w:type="table" w:customStyle="1" w:styleId="a9">
    <w:name w:val="スタイルごち"/>
    <w:basedOn w:val="a7"/>
    <w:uiPriority w:val="99"/>
    <w:qFormat/>
    <w:rsid w:val="00005C48"/>
    <w:tblPr/>
    <w:tblStylePr w:type="firstRow">
      <w:rPr>
        <w:rFonts w:eastAsia="ＭＳ ゴシック"/>
        <w:b/>
      </w:rPr>
    </w:tblStylePr>
    <w:tblStylePr w:type="firstCol">
      <w:rPr>
        <w:rFonts w:eastAsia="ＭＳ ゴシック"/>
        <w:b/>
      </w:rPr>
    </w:tblStylePr>
  </w:style>
  <w:style w:type="paragraph" w:styleId="aa">
    <w:name w:val="footnote text"/>
    <w:basedOn w:val="a5"/>
    <w:link w:val="ab"/>
    <w:uiPriority w:val="99"/>
    <w:unhideWhenUsed/>
    <w:rsid w:val="00CB0DA9"/>
    <w:pPr>
      <w:snapToGrid w:val="0"/>
    </w:pPr>
  </w:style>
  <w:style w:type="character" w:customStyle="1" w:styleId="ab">
    <w:name w:val="脚注文字列 (文字)"/>
    <w:link w:val="aa"/>
    <w:uiPriority w:val="99"/>
    <w:rsid w:val="00CB0DA9"/>
    <w:rPr>
      <w:spacing w:val="8"/>
      <w:sz w:val="22"/>
      <w:szCs w:val="22"/>
    </w:rPr>
  </w:style>
  <w:style w:type="character" w:styleId="ac">
    <w:name w:val="footnote reference"/>
    <w:uiPriority w:val="99"/>
    <w:semiHidden/>
    <w:unhideWhenUsed/>
    <w:rsid w:val="008E75F6"/>
    <w:rPr>
      <w:vertAlign w:val="superscript"/>
    </w:rPr>
  </w:style>
  <w:style w:type="paragraph" w:styleId="ad">
    <w:name w:val="header"/>
    <w:basedOn w:val="a5"/>
    <w:link w:val="ae"/>
    <w:uiPriority w:val="99"/>
    <w:unhideWhenUsed/>
    <w:rsid w:val="00527C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527CC2"/>
    <w:rPr>
      <w:rFonts w:eastAsia="ＭＳ Ｐ明朝"/>
      <w:spacing w:val="8"/>
      <w:lang w:val="es-ES"/>
    </w:rPr>
  </w:style>
  <w:style w:type="paragraph" w:styleId="af">
    <w:name w:val="footer"/>
    <w:basedOn w:val="a5"/>
    <w:link w:val="af0"/>
    <w:uiPriority w:val="99"/>
    <w:unhideWhenUsed/>
    <w:rsid w:val="00527CC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527CC2"/>
    <w:rPr>
      <w:rFonts w:eastAsia="ＭＳ Ｐ明朝"/>
      <w:spacing w:val="8"/>
      <w:lang w:val="es-ES"/>
    </w:rPr>
  </w:style>
  <w:style w:type="paragraph" w:styleId="af1">
    <w:name w:val="Document Map"/>
    <w:basedOn w:val="a5"/>
    <w:link w:val="af2"/>
    <w:uiPriority w:val="99"/>
    <w:semiHidden/>
    <w:unhideWhenUsed/>
    <w:rsid w:val="00F01BE5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link w:val="af1"/>
    <w:uiPriority w:val="99"/>
    <w:semiHidden/>
    <w:rsid w:val="00F01BE5"/>
    <w:rPr>
      <w:rFonts w:ascii="MS UI Gothic" w:eastAsia="MS UI Gothic"/>
      <w:spacing w:val="8"/>
      <w:sz w:val="18"/>
      <w:szCs w:val="18"/>
      <w:lang w:val="es-ES"/>
    </w:rPr>
  </w:style>
  <w:style w:type="paragraph" w:customStyle="1" w:styleId="af3">
    <w:name w:val="図"/>
    <w:basedOn w:val="a5"/>
    <w:link w:val="af4"/>
    <w:rsid w:val="00D4522A"/>
    <w:pPr>
      <w:keepNext/>
    </w:pPr>
  </w:style>
  <w:style w:type="character" w:customStyle="1" w:styleId="af4">
    <w:name w:val="図 (文字)"/>
    <w:link w:val="af3"/>
    <w:rsid w:val="00D4522A"/>
    <w:rPr>
      <w:spacing w:val="8"/>
      <w:sz w:val="22"/>
      <w:szCs w:val="22"/>
      <w:lang w:val="es-ES"/>
    </w:rPr>
  </w:style>
  <w:style w:type="paragraph" w:styleId="af5">
    <w:name w:val="No Spacing"/>
    <w:basedOn w:val="a5"/>
    <w:link w:val="af6"/>
    <w:uiPriority w:val="1"/>
    <w:rsid w:val="008350B6"/>
  </w:style>
  <w:style w:type="character" w:customStyle="1" w:styleId="af6">
    <w:name w:val="行間詰め (文字)"/>
    <w:basedOn w:val="a6"/>
    <w:link w:val="af5"/>
    <w:uiPriority w:val="1"/>
    <w:rsid w:val="008350B6"/>
  </w:style>
  <w:style w:type="paragraph" w:styleId="af7">
    <w:name w:val="caption"/>
    <w:basedOn w:val="a5"/>
    <w:next w:val="a5"/>
    <w:uiPriority w:val="35"/>
    <w:unhideWhenUsed/>
    <w:qFormat/>
    <w:rsid w:val="00B94788"/>
    <w:rPr>
      <w:b/>
      <w:bCs/>
      <w:sz w:val="21"/>
      <w:szCs w:val="21"/>
    </w:rPr>
  </w:style>
  <w:style w:type="paragraph" w:styleId="af8">
    <w:name w:val="Balloon Text"/>
    <w:basedOn w:val="a5"/>
    <w:link w:val="af9"/>
    <w:uiPriority w:val="99"/>
    <w:semiHidden/>
    <w:unhideWhenUsed/>
    <w:rsid w:val="00784DA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784DAE"/>
    <w:rPr>
      <w:rFonts w:ascii="Arial" w:eastAsia="ＭＳ ゴシック" w:hAnsi="Arial" w:cs="Times New Roman"/>
      <w:spacing w:val="8"/>
      <w:sz w:val="18"/>
      <w:szCs w:val="18"/>
      <w:lang w:val="es-ES"/>
    </w:rPr>
  </w:style>
  <w:style w:type="paragraph" w:styleId="afa">
    <w:name w:val="Title"/>
    <w:basedOn w:val="a5"/>
    <w:next w:val="a5"/>
    <w:link w:val="afb"/>
    <w:uiPriority w:val="10"/>
    <w:qFormat/>
    <w:rsid w:val="00843C5B"/>
    <w:pPr>
      <w:spacing w:before="240" w:after="120"/>
      <w:jc w:val="center"/>
    </w:pPr>
    <w:rPr>
      <w:rFonts w:ascii="Arial" w:eastAsia="ＭＳ ゴシック" w:hAnsi="Arial"/>
      <w:b/>
      <w:bCs/>
      <w:sz w:val="28"/>
      <w:szCs w:val="20"/>
      <w:lang w:val="es-ES"/>
    </w:rPr>
  </w:style>
  <w:style w:type="character" w:customStyle="1" w:styleId="afb">
    <w:name w:val="表題 (文字)"/>
    <w:link w:val="afa"/>
    <w:uiPriority w:val="10"/>
    <w:rsid w:val="00843C5B"/>
    <w:rPr>
      <w:rFonts w:ascii="Arial" w:eastAsia="ＭＳ ゴシック" w:hAnsi="Arial"/>
      <w:b/>
      <w:bCs/>
      <w:spacing w:val="8"/>
      <w:sz w:val="28"/>
      <w:lang w:val="es-ES"/>
    </w:rPr>
  </w:style>
  <w:style w:type="paragraph" w:styleId="afc">
    <w:name w:val="TOC Heading"/>
    <w:basedOn w:val="1"/>
    <w:next w:val="a5"/>
    <w:uiPriority w:val="39"/>
    <w:semiHidden/>
    <w:unhideWhenUsed/>
    <w:qFormat/>
    <w:rsid w:val="00B94788"/>
    <w:pPr>
      <w:numPr>
        <w:numId w:val="0"/>
      </w:numPr>
      <w:spacing w:before="0" w:after="0"/>
      <w:jc w:val="both"/>
      <w:outlineLvl w:val="9"/>
    </w:pPr>
    <w:rPr>
      <w:b w:val="0"/>
      <w:sz w:val="24"/>
    </w:rPr>
  </w:style>
  <w:style w:type="paragraph" w:styleId="afd">
    <w:name w:val="Subtitle"/>
    <w:basedOn w:val="a5"/>
    <w:next w:val="a5"/>
    <w:link w:val="afe"/>
    <w:uiPriority w:val="11"/>
    <w:qFormat/>
    <w:rsid w:val="00843C5B"/>
    <w:pPr>
      <w:jc w:val="center"/>
      <w:outlineLvl w:val="1"/>
    </w:pPr>
    <w:rPr>
      <w:rFonts w:ascii="Arial" w:eastAsia="ＭＳ ゴシック" w:hAnsi="Arial"/>
      <w:b/>
      <w:bCs/>
      <w:sz w:val="24"/>
      <w:szCs w:val="28"/>
      <w:lang w:val="es-ES"/>
    </w:rPr>
  </w:style>
  <w:style w:type="character" w:customStyle="1" w:styleId="afe">
    <w:name w:val="副題 (文字)"/>
    <w:link w:val="afd"/>
    <w:uiPriority w:val="11"/>
    <w:rsid w:val="00843C5B"/>
    <w:rPr>
      <w:rFonts w:ascii="Arial" w:eastAsia="ＭＳ ゴシック" w:hAnsi="Arial"/>
      <w:b/>
      <w:bCs/>
      <w:spacing w:val="8"/>
      <w:sz w:val="24"/>
      <w:szCs w:val="28"/>
      <w:lang w:val="es-ES"/>
    </w:rPr>
  </w:style>
  <w:style w:type="character" w:styleId="aff">
    <w:name w:val="Strong"/>
    <w:uiPriority w:val="22"/>
    <w:qFormat/>
    <w:rsid w:val="00B94788"/>
    <w:rPr>
      <w:b/>
      <w:bCs/>
    </w:rPr>
  </w:style>
  <w:style w:type="character" w:styleId="aff0">
    <w:name w:val="Emphasis"/>
    <w:uiPriority w:val="20"/>
    <w:qFormat/>
    <w:rsid w:val="00B94788"/>
    <w:rPr>
      <w:i/>
      <w:iCs/>
    </w:rPr>
  </w:style>
  <w:style w:type="paragraph" w:styleId="aff1">
    <w:name w:val="List Paragraph"/>
    <w:basedOn w:val="a5"/>
    <w:uiPriority w:val="34"/>
    <w:qFormat/>
    <w:rsid w:val="00B94788"/>
    <w:pPr>
      <w:ind w:left="840"/>
    </w:pPr>
  </w:style>
  <w:style w:type="paragraph" w:styleId="aff2">
    <w:name w:val="Quote"/>
    <w:basedOn w:val="a5"/>
    <w:next w:val="a5"/>
    <w:link w:val="aff3"/>
    <w:uiPriority w:val="29"/>
    <w:qFormat/>
    <w:rsid w:val="00B94788"/>
    <w:rPr>
      <w:i/>
      <w:iCs/>
      <w:color w:val="000000"/>
      <w:lang w:val="es-ES"/>
    </w:rPr>
  </w:style>
  <w:style w:type="character" w:customStyle="1" w:styleId="aff3">
    <w:name w:val="引用文 (文字)"/>
    <w:link w:val="aff2"/>
    <w:uiPriority w:val="29"/>
    <w:rsid w:val="00B94788"/>
    <w:rPr>
      <w:i/>
      <w:iCs/>
      <w:color w:val="000000"/>
      <w:spacing w:val="8"/>
      <w:sz w:val="22"/>
      <w:szCs w:val="22"/>
      <w:lang w:val="es-ES"/>
    </w:rPr>
  </w:style>
  <w:style w:type="paragraph" w:styleId="23">
    <w:name w:val="Intense Quote"/>
    <w:basedOn w:val="a5"/>
    <w:next w:val="a5"/>
    <w:link w:val="24"/>
    <w:uiPriority w:val="30"/>
    <w:qFormat/>
    <w:rsid w:val="00B9478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s-ES"/>
    </w:rPr>
  </w:style>
  <w:style w:type="character" w:customStyle="1" w:styleId="24">
    <w:name w:val="引用文 2 (文字)"/>
    <w:link w:val="23"/>
    <w:uiPriority w:val="30"/>
    <w:rsid w:val="00B94788"/>
    <w:rPr>
      <w:b/>
      <w:bCs/>
      <w:i/>
      <w:iCs/>
      <w:color w:val="4F81BD"/>
      <w:spacing w:val="8"/>
      <w:sz w:val="22"/>
      <w:szCs w:val="22"/>
      <w:lang w:val="es-ES"/>
    </w:rPr>
  </w:style>
  <w:style w:type="character" w:styleId="aff4">
    <w:name w:val="Subtle Emphasis"/>
    <w:uiPriority w:val="19"/>
    <w:qFormat/>
    <w:rsid w:val="00B94788"/>
    <w:rPr>
      <w:i/>
      <w:iCs/>
      <w:color w:val="808080"/>
    </w:rPr>
  </w:style>
  <w:style w:type="character" w:styleId="25">
    <w:name w:val="Intense Emphasis"/>
    <w:uiPriority w:val="21"/>
    <w:qFormat/>
    <w:rsid w:val="00B94788"/>
    <w:rPr>
      <w:b/>
      <w:bCs/>
      <w:i/>
      <w:iCs/>
      <w:color w:val="4F81BD"/>
    </w:rPr>
  </w:style>
  <w:style w:type="character" w:styleId="aff5">
    <w:name w:val="Subtle Reference"/>
    <w:uiPriority w:val="31"/>
    <w:qFormat/>
    <w:rsid w:val="00B94788"/>
    <w:rPr>
      <w:smallCaps/>
      <w:color w:val="C0504D"/>
      <w:u w:val="single"/>
    </w:rPr>
  </w:style>
  <w:style w:type="character" w:styleId="26">
    <w:name w:val="Intense Reference"/>
    <w:uiPriority w:val="32"/>
    <w:qFormat/>
    <w:rsid w:val="00B94788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B94788"/>
    <w:rPr>
      <w:b/>
      <w:bCs/>
      <w:smallCaps/>
      <w:spacing w:val="5"/>
    </w:rPr>
  </w:style>
  <w:style w:type="paragraph" w:customStyle="1" w:styleId="aff7">
    <w:name w:val="図中央"/>
    <w:basedOn w:val="a5"/>
    <w:next w:val="a5"/>
    <w:link w:val="aff8"/>
    <w:autoRedefine/>
    <w:qFormat/>
    <w:rsid w:val="00EC4C34"/>
    <w:pPr>
      <w:spacing w:before="240" w:after="240"/>
      <w:jc w:val="left"/>
    </w:pPr>
    <w:rPr>
      <w:sz w:val="28"/>
      <w:lang w:bidi="en-US"/>
    </w:rPr>
  </w:style>
  <w:style w:type="character" w:customStyle="1" w:styleId="aff8">
    <w:name w:val="図中央 (文字)"/>
    <w:link w:val="aff7"/>
    <w:rsid w:val="00EC4C34"/>
    <w:rPr>
      <w:spacing w:val="8"/>
      <w:sz w:val="28"/>
      <w:szCs w:val="22"/>
      <w:lang w:bidi="en-US"/>
    </w:rPr>
  </w:style>
  <w:style w:type="character" w:styleId="aff9">
    <w:name w:val="Hyperlink"/>
    <w:uiPriority w:val="99"/>
    <w:unhideWhenUsed/>
    <w:rsid w:val="001F599C"/>
    <w:rPr>
      <w:color w:val="0000FF"/>
      <w:u w:val="single"/>
    </w:rPr>
  </w:style>
  <w:style w:type="paragraph" w:styleId="12">
    <w:name w:val="toc 1"/>
    <w:basedOn w:val="a5"/>
    <w:next w:val="a5"/>
    <w:autoRedefine/>
    <w:uiPriority w:val="39"/>
    <w:unhideWhenUsed/>
    <w:rsid w:val="001F599C"/>
  </w:style>
  <w:style w:type="paragraph" w:styleId="27">
    <w:name w:val="toc 2"/>
    <w:basedOn w:val="a5"/>
    <w:next w:val="a5"/>
    <w:autoRedefine/>
    <w:uiPriority w:val="39"/>
    <w:unhideWhenUsed/>
    <w:rsid w:val="001F599C"/>
    <w:pPr>
      <w:ind w:left="220"/>
    </w:pPr>
  </w:style>
  <w:style w:type="paragraph" w:styleId="33">
    <w:name w:val="toc 3"/>
    <w:basedOn w:val="a5"/>
    <w:next w:val="a5"/>
    <w:autoRedefine/>
    <w:uiPriority w:val="39"/>
    <w:unhideWhenUsed/>
    <w:rsid w:val="001F599C"/>
    <w:pPr>
      <w:ind w:left="440"/>
    </w:pPr>
  </w:style>
  <w:style w:type="paragraph" w:styleId="Web">
    <w:name w:val="Normal (Web)"/>
    <w:basedOn w:val="a5"/>
    <w:uiPriority w:val="99"/>
    <w:rsid w:val="00BD64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szCs w:val="24"/>
    </w:rPr>
  </w:style>
  <w:style w:type="paragraph" w:customStyle="1" w:styleId="affa">
    <w:name w:val="タイトル"/>
    <w:basedOn w:val="a5"/>
    <w:link w:val="affb"/>
    <w:rsid w:val="00C05D5A"/>
    <w:pPr>
      <w:keepNext/>
      <w:spacing w:before="100" w:beforeAutospacing="1"/>
    </w:pPr>
    <w:rPr>
      <w:rFonts w:ascii="Century" w:eastAsia="ＭＳ ゴシック" w:hAnsi="ＭＳ 明朝"/>
      <w:b/>
    </w:rPr>
  </w:style>
  <w:style w:type="character" w:customStyle="1" w:styleId="affb">
    <w:name w:val="タイトル (文字)"/>
    <w:link w:val="affa"/>
    <w:rsid w:val="00C05D5A"/>
    <w:rPr>
      <w:rFonts w:ascii="Century" w:eastAsia="ＭＳ ゴシック" w:hAnsi="ＭＳ 明朝"/>
      <w:b/>
      <w:spacing w:val="8"/>
      <w:sz w:val="22"/>
      <w:szCs w:val="22"/>
      <w:lang w:val="es-ES"/>
    </w:rPr>
  </w:style>
  <w:style w:type="table" w:styleId="affc">
    <w:name w:val="Table Grid"/>
    <w:basedOn w:val="a7"/>
    <w:uiPriority w:val="59"/>
    <w:rsid w:val="00976C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d">
    <w:name w:val="page number"/>
    <w:basedOn w:val="a6"/>
    <w:rsid w:val="00447C81"/>
  </w:style>
  <w:style w:type="character" w:styleId="affe">
    <w:name w:val="FollowedHyperlink"/>
    <w:rsid w:val="00447C81"/>
    <w:rPr>
      <w:color w:val="800080"/>
      <w:u w:val="single"/>
    </w:rPr>
  </w:style>
  <w:style w:type="paragraph" w:styleId="HTML">
    <w:name w:val="HTML Address"/>
    <w:basedOn w:val="a5"/>
    <w:link w:val="HTML0"/>
    <w:rsid w:val="00447C81"/>
    <w:rPr>
      <w:i/>
      <w:iCs/>
    </w:rPr>
  </w:style>
  <w:style w:type="character" w:customStyle="1" w:styleId="HTML0">
    <w:name w:val="HTML アドレス (文字)"/>
    <w:link w:val="HTML"/>
    <w:rsid w:val="00447C81"/>
    <w:rPr>
      <w:i/>
      <w:iCs/>
      <w:spacing w:val="8"/>
      <w:sz w:val="22"/>
      <w:szCs w:val="22"/>
      <w:lang w:val="es-ES"/>
    </w:rPr>
  </w:style>
  <w:style w:type="paragraph" w:styleId="HTML1">
    <w:name w:val="HTML Preformatted"/>
    <w:basedOn w:val="a5"/>
    <w:link w:val="HTML2"/>
    <w:rsid w:val="00447C81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link w:val="HTML1"/>
    <w:rsid w:val="00447C81"/>
    <w:rPr>
      <w:rFonts w:ascii="Courier New" w:hAnsi="Courier New" w:cs="Courier New"/>
      <w:spacing w:val="8"/>
      <w:lang w:val="es-ES"/>
    </w:rPr>
  </w:style>
  <w:style w:type="paragraph" w:styleId="afff">
    <w:name w:val="annotation text"/>
    <w:basedOn w:val="a5"/>
    <w:link w:val="afff0"/>
    <w:semiHidden/>
    <w:rsid w:val="00447C81"/>
    <w:pPr>
      <w:jc w:val="left"/>
    </w:pPr>
  </w:style>
  <w:style w:type="character" w:customStyle="1" w:styleId="afff0">
    <w:name w:val="コメント文字列 (文字)"/>
    <w:link w:val="afff"/>
    <w:semiHidden/>
    <w:rsid w:val="00447C81"/>
    <w:rPr>
      <w:spacing w:val="8"/>
      <w:sz w:val="22"/>
      <w:szCs w:val="22"/>
      <w:lang w:val="es-ES"/>
    </w:rPr>
  </w:style>
  <w:style w:type="paragraph" w:styleId="afff1">
    <w:name w:val="annotation subject"/>
    <w:basedOn w:val="afff"/>
    <w:next w:val="afff"/>
    <w:link w:val="afff2"/>
    <w:semiHidden/>
    <w:rsid w:val="00447C81"/>
    <w:rPr>
      <w:b/>
      <w:bCs/>
    </w:rPr>
  </w:style>
  <w:style w:type="character" w:customStyle="1" w:styleId="afff2">
    <w:name w:val="コメント内容 (文字)"/>
    <w:link w:val="afff1"/>
    <w:semiHidden/>
    <w:rsid w:val="00447C81"/>
    <w:rPr>
      <w:b/>
      <w:bCs/>
      <w:spacing w:val="8"/>
      <w:sz w:val="22"/>
      <w:szCs w:val="22"/>
      <w:lang w:val="es-ES"/>
    </w:rPr>
  </w:style>
  <w:style w:type="paragraph" w:styleId="afff3">
    <w:name w:val="Block Text"/>
    <w:basedOn w:val="a5"/>
    <w:rsid w:val="00447C81"/>
    <w:pPr>
      <w:ind w:leftChars="700" w:left="1440" w:rightChars="700" w:right="1440"/>
    </w:pPr>
  </w:style>
  <w:style w:type="paragraph" w:styleId="afff4">
    <w:name w:val="macro"/>
    <w:link w:val="afff5"/>
    <w:semiHidden/>
    <w:rsid w:val="00447C81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ff5">
    <w:name w:val="マクロ文字列 (文字)"/>
    <w:link w:val="afff4"/>
    <w:semiHidden/>
    <w:rsid w:val="00447C81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ff6">
    <w:name w:val="Message Header"/>
    <w:basedOn w:val="a5"/>
    <w:link w:val="afff7"/>
    <w:rsid w:val="00447C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ff7">
    <w:name w:val="メッセージ見出し (文字)"/>
    <w:link w:val="afff6"/>
    <w:rsid w:val="00447C81"/>
    <w:rPr>
      <w:rFonts w:ascii="Arial" w:hAnsi="Arial" w:cs="Arial"/>
      <w:spacing w:val="8"/>
      <w:sz w:val="24"/>
      <w:szCs w:val="22"/>
      <w:shd w:val="pct20" w:color="auto" w:fill="auto"/>
      <w:lang w:val="es-ES"/>
    </w:rPr>
  </w:style>
  <w:style w:type="paragraph" w:styleId="afff8">
    <w:name w:val="Salutation"/>
    <w:basedOn w:val="a5"/>
    <w:next w:val="a5"/>
    <w:link w:val="afff9"/>
    <w:rsid w:val="00447C81"/>
  </w:style>
  <w:style w:type="character" w:customStyle="1" w:styleId="afff9">
    <w:name w:val="挨拶文 (文字)"/>
    <w:link w:val="afff8"/>
    <w:rsid w:val="00447C81"/>
    <w:rPr>
      <w:spacing w:val="8"/>
      <w:sz w:val="22"/>
      <w:szCs w:val="22"/>
      <w:lang w:val="es-ES"/>
    </w:rPr>
  </w:style>
  <w:style w:type="paragraph" w:styleId="afffa">
    <w:name w:val="envelope address"/>
    <w:basedOn w:val="a5"/>
    <w:rsid w:val="00447C8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ffb">
    <w:name w:val="List"/>
    <w:basedOn w:val="a5"/>
    <w:rsid w:val="00447C81"/>
    <w:pPr>
      <w:ind w:left="200" w:hangingChars="200" w:hanging="200"/>
    </w:pPr>
  </w:style>
  <w:style w:type="paragraph" w:styleId="28">
    <w:name w:val="List 2"/>
    <w:basedOn w:val="a5"/>
    <w:rsid w:val="00447C81"/>
    <w:pPr>
      <w:ind w:leftChars="200" w:left="100" w:hangingChars="200" w:hanging="200"/>
    </w:pPr>
  </w:style>
  <w:style w:type="paragraph" w:styleId="34">
    <w:name w:val="List 3"/>
    <w:basedOn w:val="a5"/>
    <w:rsid w:val="00447C81"/>
    <w:pPr>
      <w:ind w:leftChars="400" w:left="100" w:hangingChars="200" w:hanging="200"/>
    </w:pPr>
  </w:style>
  <w:style w:type="paragraph" w:styleId="43">
    <w:name w:val="List 4"/>
    <w:basedOn w:val="a5"/>
    <w:rsid w:val="00447C81"/>
    <w:pPr>
      <w:ind w:leftChars="600" w:left="100" w:hangingChars="200" w:hanging="200"/>
    </w:pPr>
  </w:style>
  <w:style w:type="paragraph" w:styleId="53">
    <w:name w:val="List 5"/>
    <w:basedOn w:val="a5"/>
    <w:rsid w:val="00447C81"/>
    <w:pPr>
      <w:ind w:leftChars="800" w:left="100" w:hangingChars="200" w:hanging="200"/>
    </w:pPr>
  </w:style>
  <w:style w:type="paragraph" w:styleId="a0">
    <w:name w:val="List Bullet"/>
    <w:basedOn w:val="a5"/>
    <w:autoRedefine/>
    <w:rsid w:val="00447C81"/>
    <w:pPr>
      <w:numPr>
        <w:numId w:val="1"/>
      </w:numPr>
    </w:pPr>
  </w:style>
  <w:style w:type="paragraph" w:styleId="20">
    <w:name w:val="List Bullet 2"/>
    <w:basedOn w:val="a5"/>
    <w:autoRedefine/>
    <w:rsid w:val="00447C81"/>
    <w:pPr>
      <w:numPr>
        <w:numId w:val="2"/>
      </w:numPr>
    </w:pPr>
  </w:style>
  <w:style w:type="paragraph" w:styleId="30">
    <w:name w:val="List Bullet 3"/>
    <w:basedOn w:val="a5"/>
    <w:autoRedefine/>
    <w:rsid w:val="00447C81"/>
    <w:pPr>
      <w:numPr>
        <w:numId w:val="3"/>
      </w:numPr>
    </w:pPr>
  </w:style>
  <w:style w:type="paragraph" w:styleId="40">
    <w:name w:val="List Bullet 4"/>
    <w:basedOn w:val="a5"/>
    <w:autoRedefine/>
    <w:rsid w:val="00447C81"/>
    <w:pPr>
      <w:numPr>
        <w:numId w:val="4"/>
      </w:numPr>
    </w:pPr>
  </w:style>
  <w:style w:type="paragraph" w:styleId="50">
    <w:name w:val="List Bullet 5"/>
    <w:basedOn w:val="a5"/>
    <w:autoRedefine/>
    <w:rsid w:val="00447C81"/>
    <w:pPr>
      <w:numPr>
        <w:numId w:val="5"/>
      </w:numPr>
    </w:pPr>
  </w:style>
  <w:style w:type="paragraph" w:styleId="afffc">
    <w:name w:val="List Continue"/>
    <w:basedOn w:val="a5"/>
    <w:rsid w:val="00447C81"/>
    <w:pPr>
      <w:spacing w:after="180"/>
      <w:ind w:leftChars="200" w:left="425"/>
    </w:pPr>
  </w:style>
  <w:style w:type="paragraph" w:styleId="29">
    <w:name w:val="List Continue 2"/>
    <w:basedOn w:val="a5"/>
    <w:rsid w:val="00447C81"/>
    <w:pPr>
      <w:spacing w:after="180"/>
      <w:ind w:leftChars="400" w:left="850"/>
    </w:pPr>
  </w:style>
  <w:style w:type="paragraph" w:styleId="35">
    <w:name w:val="List Continue 3"/>
    <w:basedOn w:val="a5"/>
    <w:rsid w:val="00447C81"/>
    <w:pPr>
      <w:spacing w:after="180"/>
      <w:ind w:leftChars="600" w:left="1275"/>
    </w:pPr>
  </w:style>
  <w:style w:type="paragraph" w:styleId="44">
    <w:name w:val="List Continue 4"/>
    <w:basedOn w:val="a5"/>
    <w:rsid w:val="00447C81"/>
    <w:pPr>
      <w:spacing w:after="180"/>
      <w:ind w:leftChars="800" w:left="1700"/>
    </w:pPr>
  </w:style>
  <w:style w:type="paragraph" w:styleId="54">
    <w:name w:val="List Continue 5"/>
    <w:basedOn w:val="a5"/>
    <w:rsid w:val="00447C81"/>
    <w:pPr>
      <w:spacing w:after="180"/>
      <w:ind w:leftChars="1000" w:left="2125"/>
    </w:pPr>
  </w:style>
  <w:style w:type="paragraph" w:styleId="afffd">
    <w:name w:val="Note Heading"/>
    <w:basedOn w:val="a5"/>
    <w:next w:val="a5"/>
    <w:link w:val="afffe"/>
    <w:rsid w:val="00447C81"/>
    <w:pPr>
      <w:jc w:val="center"/>
    </w:pPr>
  </w:style>
  <w:style w:type="character" w:customStyle="1" w:styleId="afffe">
    <w:name w:val="記 (文字)"/>
    <w:link w:val="afffd"/>
    <w:rsid w:val="00447C81"/>
    <w:rPr>
      <w:spacing w:val="8"/>
      <w:sz w:val="22"/>
      <w:szCs w:val="22"/>
      <w:lang w:val="es-ES"/>
    </w:rPr>
  </w:style>
  <w:style w:type="paragraph" w:styleId="affff">
    <w:name w:val="Closing"/>
    <w:basedOn w:val="a5"/>
    <w:link w:val="affff0"/>
    <w:rsid w:val="00447C81"/>
    <w:pPr>
      <w:jc w:val="right"/>
    </w:pPr>
  </w:style>
  <w:style w:type="character" w:customStyle="1" w:styleId="affff0">
    <w:name w:val="結語 (文字)"/>
    <w:link w:val="affff"/>
    <w:rsid w:val="00447C81"/>
    <w:rPr>
      <w:spacing w:val="8"/>
      <w:sz w:val="22"/>
      <w:szCs w:val="22"/>
      <w:lang w:val="es-ES"/>
    </w:rPr>
  </w:style>
  <w:style w:type="paragraph" w:styleId="affff1">
    <w:name w:val="envelope return"/>
    <w:basedOn w:val="a5"/>
    <w:rsid w:val="00447C81"/>
    <w:pPr>
      <w:snapToGrid w:val="0"/>
    </w:pPr>
    <w:rPr>
      <w:rFonts w:ascii="Arial" w:hAnsi="Arial" w:cs="Arial"/>
    </w:rPr>
  </w:style>
  <w:style w:type="paragraph" w:styleId="affff2">
    <w:name w:val="Signature"/>
    <w:basedOn w:val="a5"/>
    <w:link w:val="affff3"/>
    <w:rsid w:val="00447C81"/>
    <w:pPr>
      <w:jc w:val="right"/>
    </w:pPr>
  </w:style>
  <w:style w:type="character" w:customStyle="1" w:styleId="affff3">
    <w:name w:val="署名 (文字)"/>
    <w:link w:val="affff2"/>
    <w:rsid w:val="00447C81"/>
    <w:rPr>
      <w:spacing w:val="8"/>
      <w:sz w:val="22"/>
      <w:szCs w:val="22"/>
      <w:lang w:val="es-ES"/>
    </w:rPr>
  </w:style>
  <w:style w:type="paragraph" w:styleId="affff4">
    <w:name w:val="Plain Text"/>
    <w:basedOn w:val="a5"/>
    <w:link w:val="affff5"/>
    <w:rsid w:val="00447C81"/>
    <w:rPr>
      <w:rFonts w:ascii="ＭＳ 明朝" w:hAnsi="Courier New" w:cs="Courier New"/>
      <w:szCs w:val="21"/>
    </w:rPr>
  </w:style>
  <w:style w:type="character" w:customStyle="1" w:styleId="affff5">
    <w:name w:val="書式なし (文字)"/>
    <w:link w:val="affff4"/>
    <w:rsid w:val="00447C81"/>
    <w:rPr>
      <w:rFonts w:ascii="ＭＳ 明朝" w:hAnsi="Courier New" w:cs="Courier New"/>
      <w:spacing w:val="8"/>
      <w:sz w:val="22"/>
      <w:szCs w:val="21"/>
      <w:lang w:val="es-ES"/>
    </w:rPr>
  </w:style>
  <w:style w:type="paragraph" w:styleId="a">
    <w:name w:val="List Number"/>
    <w:basedOn w:val="a5"/>
    <w:rsid w:val="00447C81"/>
    <w:pPr>
      <w:numPr>
        <w:numId w:val="6"/>
      </w:numPr>
    </w:pPr>
  </w:style>
  <w:style w:type="paragraph" w:styleId="2">
    <w:name w:val="List Number 2"/>
    <w:basedOn w:val="a5"/>
    <w:rsid w:val="00447C81"/>
    <w:pPr>
      <w:numPr>
        <w:numId w:val="7"/>
      </w:numPr>
    </w:pPr>
  </w:style>
  <w:style w:type="paragraph" w:styleId="3">
    <w:name w:val="List Number 3"/>
    <w:basedOn w:val="a5"/>
    <w:rsid w:val="00447C81"/>
    <w:pPr>
      <w:numPr>
        <w:numId w:val="8"/>
      </w:numPr>
    </w:pPr>
  </w:style>
  <w:style w:type="paragraph" w:styleId="4">
    <w:name w:val="List Number 4"/>
    <w:basedOn w:val="a5"/>
    <w:rsid w:val="00447C81"/>
    <w:pPr>
      <w:numPr>
        <w:numId w:val="9"/>
      </w:numPr>
    </w:pPr>
  </w:style>
  <w:style w:type="paragraph" w:styleId="5">
    <w:name w:val="List Number 5"/>
    <w:basedOn w:val="a5"/>
    <w:rsid w:val="00447C81"/>
    <w:pPr>
      <w:numPr>
        <w:numId w:val="10"/>
      </w:numPr>
    </w:pPr>
  </w:style>
  <w:style w:type="paragraph" w:styleId="affff6">
    <w:name w:val="E-mail Signature"/>
    <w:basedOn w:val="a5"/>
    <w:link w:val="affff7"/>
    <w:rsid w:val="00447C81"/>
  </w:style>
  <w:style w:type="character" w:customStyle="1" w:styleId="affff7">
    <w:name w:val="電子メール署名 (文字)"/>
    <w:link w:val="affff6"/>
    <w:rsid w:val="00447C81"/>
    <w:rPr>
      <w:spacing w:val="8"/>
      <w:sz w:val="22"/>
      <w:szCs w:val="22"/>
      <w:lang w:val="es-ES"/>
    </w:rPr>
  </w:style>
  <w:style w:type="paragraph" w:styleId="affff8">
    <w:name w:val="Date"/>
    <w:basedOn w:val="a5"/>
    <w:next w:val="a5"/>
    <w:link w:val="affff9"/>
    <w:uiPriority w:val="99"/>
    <w:rsid w:val="00447C81"/>
  </w:style>
  <w:style w:type="character" w:customStyle="1" w:styleId="affff9">
    <w:name w:val="日付 (文字)"/>
    <w:link w:val="affff8"/>
    <w:uiPriority w:val="99"/>
    <w:rsid w:val="00447C81"/>
    <w:rPr>
      <w:spacing w:val="8"/>
      <w:sz w:val="22"/>
      <w:szCs w:val="22"/>
      <w:lang w:val="es-ES"/>
    </w:rPr>
  </w:style>
  <w:style w:type="paragraph" w:styleId="affffa">
    <w:name w:val="Normal Indent"/>
    <w:basedOn w:val="a5"/>
    <w:rsid w:val="00447C81"/>
    <w:pPr>
      <w:ind w:leftChars="400" w:left="840"/>
    </w:pPr>
  </w:style>
  <w:style w:type="character" w:customStyle="1" w:styleId="affffb">
    <w:name w:val="文末脚注文字列 (文字)"/>
    <w:link w:val="affffc"/>
    <w:semiHidden/>
    <w:rsid w:val="00447C81"/>
    <w:rPr>
      <w:spacing w:val="8"/>
      <w:sz w:val="22"/>
      <w:szCs w:val="22"/>
      <w:lang w:val="es-ES"/>
    </w:rPr>
  </w:style>
  <w:style w:type="paragraph" w:styleId="affffc">
    <w:name w:val="endnote text"/>
    <w:basedOn w:val="a5"/>
    <w:link w:val="affffb"/>
    <w:semiHidden/>
    <w:rsid w:val="00447C81"/>
    <w:pPr>
      <w:snapToGrid w:val="0"/>
      <w:jc w:val="left"/>
    </w:pPr>
  </w:style>
  <w:style w:type="paragraph" w:styleId="affffd">
    <w:name w:val="Body Text"/>
    <w:basedOn w:val="a5"/>
    <w:link w:val="affffe"/>
    <w:rsid w:val="00447C81"/>
  </w:style>
  <w:style w:type="character" w:customStyle="1" w:styleId="affffe">
    <w:name w:val="本文 (文字)"/>
    <w:link w:val="affffd"/>
    <w:rsid w:val="00447C81"/>
    <w:rPr>
      <w:spacing w:val="8"/>
      <w:sz w:val="22"/>
      <w:szCs w:val="22"/>
      <w:lang w:val="es-ES"/>
    </w:rPr>
  </w:style>
  <w:style w:type="paragraph" w:styleId="2a">
    <w:name w:val="Body Text 2"/>
    <w:basedOn w:val="a5"/>
    <w:link w:val="2b"/>
    <w:rsid w:val="00447C81"/>
    <w:pPr>
      <w:spacing w:line="480" w:lineRule="auto"/>
    </w:pPr>
  </w:style>
  <w:style w:type="character" w:customStyle="1" w:styleId="2b">
    <w:name w:val="本文 2 (文字)"/>
    <w:link w:val="2a"/>
    <w:rsid w:val="00447C81"/>
    <w:rPr>
      <w:spacing w:val="8"/>
      <w:sz w:val="22"/>
      <w:szCs w:val="22"/>
      <w:lang w:val="es-ES"/>
    </w:rPr>
  </w:style>
  <w:style w:type="paragraph" w:styleId="36">
    <w:name w:val="Body Text 3"/>
    <w:basedOn w:val="a5"/>
    <w:link w:val="37"/>
    <w:rsid w:val="00447C81"/>
    <w:rPr>
      <w:sz w:val="16"/>
      <w:szCs w:val="16"/>
    </w:rPr>
  </w:style>
  <w:style w:type="character" w:customStyle="1" w:styleId="37">
    <w:name w:val="本文 3 (文字)"/>
    <w:link w:val="36"/>
    <w:rsid w:val="00447C81"/>
    <w:rPr>
      <w:spacing w:val="8"/>
      <w:sz w:val="16"/>
      <w:szCs w:val="16"/>
      <w:lang w:val="es-ES"/>
    </w:rPr>
  </w:style>
  <w:style w:type="paragraph" w:styleId="afffff">
    <w:name w:val="Body Text Indent"/>
    <w:basedOn w:val="a5"/>
    <w:link w:val="afffff0"/>
    <w:rsid w:val="00447C81"/>
    <w:pPr>
      <w:ind w:leftChars="400" w:left="851"/>
    </w:pPr>
  </w:style>
  <w:style w:type="character" w:customStyle="1" w:styleId="afffff0">
    <w:name w:val="本文インデント (文字)"/>
    <w:link w:val="afffff"/>
    <w:rsid w:val="00447C81"/>
    <w:rPr>
      <w:spacing w:val="8"/>
      <w:sz w:val="22"/>
      <w:szCs w:val="22"/>
      <w:lang w:val="es-ES"/>
    </w:rPr>
  </w:style>
  <w:style w:type="paragraph" w:styleId="2c">
    <w:name w:val="Body Text Indent 2"/>
    <w:basedOn w:val="a5"/>
    <w:link w:val="2d"/>
    <w:rsid w:val="00447C81"/>
    <w:pPr>
      <w:spacing w:line="480" w:lineRule="auto"/>
      <w:ind w:leftChars="400" w:left="851"/>
    </w:pPr>
  </w:style>
  <w:style w:type="character" w:customStyle="1" w:styleId="2d">
    <w:name w:val="本文インデント 2 (文字)"/>
    <w:link w:val="2c"/>
    <w:rsid w:val="00447C81"/>
    <w:rPr>
      <w:spacing w:val="8"/>
      <w:sz w:val="22"/>
      <w:szCs w:val="22"/>
      <w:lang w:val="es-ES"/>
    </w:rPr>
  </w:style>
  <w:style w:type="paragraph" w:styleId="38">
    <w:name w:val="Body Text Indent 3"/>
    <w:basedOn w:val="a5"/>
    <w:link w:val="39"/>
    <w:rsid w:val="00447C81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link w:val="38"/>
    <w:rsid w:val="00447C81"/>
    <w:rPr>
      <w:spacing w:val="8"/>
      <w:sz w:val="16"/>
      <w:szCs w:val="16"/>
      <w:lang w:val="es-ES"/>
    </w:rPr>
  </w:style>
  <w:style w:type="paragraph" w:styleId="afffff1">
    <w:name w:val="Body Text First Indent"/>
    <w:basedOn w:val="affffd"/>
    <w:link w:val="afffff2"/>
    <w:rsid w:val="00447C81"/>
    <w:pPr>
      <w:ind w:firstLineChars="100" w:firstLine="210"/>
    </w:pPr>
  </w:style>
  <w:style w:type="character" w:customStyle="1" w:styleId="afffff2">
    <w:name w:val="本文字下げ (文字)"/>
    <w:link w:val="afffff1"/>
    <w:rsid w:val="00447C81"/>
    <w:rPr>
      <w:spacing w:val="8"/>
      <w:sz w:val="22"/>
      <w:szCs w:val="22"/>
      <w:lang w:val="es-ES"/>
    </w:rPr>
  </w:style>
  <w:style w:type="paragraph" w:styleId="2e">
    <w:name w:val="Body Text First Indent 2"/>
    <w:basedOn w:val="afffff"/>
    <w:link w:val="2f"/>
    <w:rsid w:val="00447C81"/>
    <w:pPr>
      <w:ind w:firstLineChars="100" w:firstLine="210"/>
    </w:pPr>
  </w:style>
  <w:style w:type="character" w:customStyle="1" w:styleId="2f">
    <w:name w:val="本文字下げ 2 (文字)"/>
    <w:link w:val="2e"/>
    <w:rsid w:val="00447C81"/>
    <w:rPr>
      <w:spacing w:val="8"/>
      <w:sz w:val="22"/>
      <w:szCs w:val="22"/>
      <w:lang w:val="es-ES"/>
    </w:rPr>
  </w:style>
  <w:style w:type="paragraph" w:customStyle="1" w:styleId="a1">
    <w:name w:val="例文"/>
    <w:basedOn w:val="a5"/>
    <w:link w:val="afffff3"/>
    <w:qFormat/>
    <w:rsid w:val="00B94788"/>
    <w:pPr>
      <w:numPr>
        <w:ilvl w:val="8"/>
        <w:numId w:val="12"/>
      </w:numPr>
    </w:pPr>
    <w:rPr>
      <w:lang w:bidi="en-US"/>
    </w:rPr>
  </w:style>
  <w:style w:type="character" w:customStyle="1" w:styleId="afffff3">
    <w:name w:val="例文 (文字)"/>
    <w:link w:val="a1"/>
    <w:rsid w:val="00B94788"/>
    <w:rPr>
      <w:spacing w:val="8"/>
      <w:sz w:val="24"/>
      <w:szCs w:val="22"/>
      <w:lang w:bidi="en-US"/>
    </w:rPr>
  </w:style>
  <w:style w:type="paragraph" w:customStyle="1" w:styleId="afffff4">
    <w:name w:val="中見出し"/>
    <w:basedOn w:val="a5"/>
    <w:link w:val="afffff5"/>
    <w:qFormat/>
    <w:rsid w:val="00D67834"/>
    <w:pPr>
      <w:keepNext/>
      <w:keepLines/>
      <w:spacing w:beforeLines="50" w:before="50" w:afterLines="50" w:after="50"/>
    </w:pPr>
    <w:rPr>
      <w:rFonts w:ascii="ＭＳ ゴシック" w:eastAsia="ＭＳ ゴシック" w:hAnsi="ＭＳ ゴシック"/>
      <w:b/>
    </w:rPr>
  </w:style>
  <w:style w:type="character" w:customStyle="1" w:styleId="afffff5">
    <w:name w:val="中見出し (文字)"/>
    <w:link w:val="afffff4"/>
    <w:rsid w:val="00D67834"/>
    <w:rPr>
      <w:rFonts w:ascii="ＭＳ ゴシック" w:eastAsia="ＭＳ ゴシック" w:hAnsi="ＭＳ ゴシック"/>
      <w:b/>
      <w:spacing w:val="8"/>
      <w:sz w:val="24"/>
      <w:szCs w:val="22"/>
    </w:rPr>
  </w:style>
  <w:style w:type="numbering" w:customStyle="1" w:styleId="a3">
    <w:name w:val="リスト"/>
    <w:uiPriority w:val="99"/>
    <w:rsid w:val="00084E0B"/>
    <w:pPr>
      <w:numPr>
        <w:numId w:val="13"/>
      </w:numPr>
    </w:pPr>
  </w:style>
  <w:style w:type="paragraph" w:customStyle="1" w:styleId="a4">
    <w:name w:val="リスト１"/>
    <w:basedOn w:val="a5"/>
    <w:link w:val="afffff6"/>
    <w:rsid w:val="00084E0B"/>
    <w:pPr>
      <w:numPr>
        <w:numId w:val="15"/>
      </w:numPr>
      <w:ind w:hanging="278"/>
    </w:pPr>
    <w:rPr>
      <w:lang w:bidi="en-US"/>
    </w:rPr>
  </w:style>
  <w:style w:type="paragraph" w:customStyle="1" w:styleId="a2">
    <w:name w:val="リスト２"/>
    <w:basedOn w:val="a5"/>
    <w:link w:val="afffff7"/>
    <w:rsid w:val="00084E0B"/>
    <w:pPr>
      <w:numPr>
        <w:ilvl w:val="1"/>
        <w:numId w:val="14"/>
      </w:numPr>
    </w:pPr>
    <w:rPr>
      <w:lang w:bidi="en-US"/>
    </w:rPr>
  </w:style>
  <w:style w:type="character" w:customStyle="1" w:styleId="afffff6">
    <w:name w:val="リスト１ (文字)"/>
    <w:link w:val="a4"/>
    <w:rsid w:val="00084E0B"/>
    <w:rPr>
      <w:spacing w:val="8"/>
      <w:sz w:val="24"/>
      <w:szCs w:val="22"/>
      <w:lang w:bidi="en-US"/>
    </w:rPr>
  </w:style>
  <w:style w:type="character" w:customStyle="1" w:styleId="afffff7">
    <w:name w:val="リスト２ (文字)"/>
    <w:link w:val="a2"/>
    <w:rsid w:val="00084E0B"/>
    <w:rPr>
      <w:spacing w:val="8"/>
      <w:sz w:val="24"/>
      <w:szCs w:val="22"/>
      <w:lang w:bidi="en-US"/>
    </w:rPr>
  </w:style>
  <w:style w:type="paragraph" w:customStyle="1" w:styleId="13">
    <w:name w:val="例文1"/>
    <w:basedOn w:val="a5"/>
    <w:rsid w:val="00084E0B"/>
    <w:rPr>
      <w:lang w:bidi="en-US"/>
    </w:rPr>
  </w:style>
  <w:style w:type="paragraph" w:customStyle="1" w:styleId="14">
    <w:name w:val="中見出し1"/>
    <w:basedOn w:val="a5"/>
    <w:rsid w:val="00084E0B"/>
    <w:pPr>
      <w:keepNext/>
      <w:keepLines/>
      <w:spacing w:before="200"/>
    </w:pPr>
    <w:rPr>
      <w:rFonts w:ascii="ＭＳ ゴシック" w:eastAsia="ＭＳ ゴシック" w:hAnsi="ＭＳ ゴシック"/>
      <w:b/>
    </w:rPr>
  </w:style>
  <w:style w:type="paragraph" w:customStyle="1" w:styleId="2f0">
    <w:name w:val="スタイル2"/>
    <w:basedOn w:val="a5"/>
    <w:link w:val="2f1"/>
    <w:rsid w:val="0076695E"/>
    <w:pPr>
      <w:keepNext/>
      <w:spacing w:beforeLines="100" w:before="100"/>
    </w:pPr>
    <w:rPr>
      <w:rFonts w:eastAsia="ＭＳ ゴシック"/>
      <w:b/>
    </w:rPr>
  </w:style>
  <w:style w:type="character" w:customStyle="1" w:styleId="2f1">
    <w:name w:val="スタイル2 (文字)"/>
    <w:link w:val="2f0"/>
    <w:rsid w:val="0076695E"/>
    <w:rPr>
      <w:rFonts w:eastAsia="ＭＳ ゴシック"/>
      <w:b/>
      <w:spacing w:val="8"/>
      <w:sz w:val="24"/>
      <w:szCs w:val="22"/>
    </w:rPr>
  </w:style>
  <w:style w:type="paragraph" w:customStyle="1" w:styleId="afffff8">
    <w:name w:val="ゴシック見出し"/>
    <w:basedOn w:val="2f0"/>
    <w:link w:val="afffff9"/>
    <w:rsid w:val="0076695E"/>
    <w:pPr>
      <w:spacing w:before="360"/>
    </w:pPr>
  </w:style>
  <w:style w:type="character" w:customStyle="1" w:styleId="afffff9">
    <w:name w:val="ゴシック見出し (文字)"/>
    <w:link w:val="afffff8"/>
    <w:rsid w:val="0076695E"/>
    <w:rPr>
      <w:rFonts w:eastAsia="ＭＳ ゴシック"/>
      <w:b/>
      <w:spacing w:val="8"/>
      <w:sz w:val="24"/>
      <w:szCs w:val="22"/>
    </w:rPr>
  </w:style>
  <w:style w:type="paragraph" w:customStyle="1" w:styleId="afffffa">
    <w:name w:val="中見出しだし青"/>
    <w:basedOn w:val="afffff4"/>
    <w:link w:val="afffffb"/>
    <w:rsid w:val="0076695E"/>
    <w:pPr>
      <w:spacing w:beforeLines="0" w:before="200" w:afterLines="0" w:after="0"/>
    </w:pPr>
    <w:rPr>
      <w:color w:val="1F497D"/>
    </w:rPr>
  </w:style>
  <w:style w:type="character" w:customStyle="1" w:styleId="afffffb">
    <w:name w:val="中見出しだし青 (文字)"/>
    <w:link w:val="afffffa"/>
    <w:rsid w:val="0076695E"/>
    <w:rPr>
      <w:rFonts w:ascii="ＭＳ ゴシック" w:eastAsia="ＭＳ ゴシック" w:hAnsi="ＭＳ ゴシック"/>
      <w:b/>
      <w:color w:val="1F497D"/>
      <w:spacing w:val="8"/>
      <w:sz w:val="24"/>
      <w:szCs w:val="22"/>
    </w:rPr>
  </w:style>
  <w:style w:type="character" w:customStyle="1" w:styleId="15">
    <w:name w:val="文末脚注文字列 (文字)1"/>
    <w:uiPriority w:val="99"/>
    <w:semiHidden/>
    <w:rsid w:val="0076695E"/>
    <w:rPr>
      <w:spacing w:val="8"/>
      <w:sz w:val="24"/>
      <w:szCs w:val="22"/>
    </w:rPr>
  </w:style>
  <w:style w:type="paragraph" w:customStyle="1" w:styleId="afffffc">
    <w:name w:val="脚注"/>
    <w:basedOn w:val="aa"/>
    <w:link w:val="afffffd"/>
    <w:rsid w:val="00CB0DA9"/>
  </w:style>
  <w:style w:type="character" w:customStyle="1" w:styleId="afffffd">
    <w:name w:val="脚注 (文字)"/>
    <w:basedOn w:val="ab"/>
    <w:link w:val="afffffc"/>
    <w:rsid w:val="00CB0DA9"/>
    <w:rPr>
      <w:spacing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eda\AppData\Roaming\Microsoft\Templates\VBA-1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AA79F-CE68-4BEE-AB28-32D28391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VBA-1.dotx</Template>
  <TotalTime>2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Links>
    <vt:vector size="138" baseType="variant">
      <vt:variant>
        <vt:i4>1310772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_Toc262027627</vt:lpwstr>
      </vt:variant>
      <vt:variant>
        <vt:i4>1310772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_Toc262027626</vt:lpwstr>
      </vt:variant>
      <vt:variant>
        <vt:i4>1310772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_Toc262027625</vt:lpwstr>
      </vt:variant>
      <vt:variant>
        <vt:i4>1310772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_Toc262027624</vt:lpwstr>
      </vt:variant>
      <vt:variant>
        <vt:i4>1310772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_Toc262027623</vt:lpwstr>
      </vt:variant>
      <vt:variant>
        <vt:i4>1310772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_Toc262027622</vt:lpwstr>
      </vt:variant>
      <vt:variant>
        <vt:i4>1310772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_Toc262027621</vt:lpwstr>
      </vt:variant>
      <vt:variant>
        <vt:i4>1310772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_Toc262027620</vt:lpwstr>
      </vt:variant>
      <vt:variant>
        <vt:i4>1507380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_Toc262027619</vt:lpwstr>
      </vt:variant>
      <vt:variant>
        <vt:i4>1507380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_Toc262027618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_Toc262027617</vt:lpwstr>
      </vt:variant>
      <vt:variant>
        <vt:i4>1507380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_Toc262027616</vt:lpwstr>
      </vt:variant>
      <vt:variant>
        <vt:i4>1507380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_Toc262027615</vt:lpwstr>
      </vt:variant>
      <vt:variant>
        <vt:i4>1507380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_Toc262027614</vt:lpwstr>
      </vt:variant>
      <vt:variant>
        <vt:i4>1507380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_Toc262027613</vt:lpwstr>
      </vt:variant>
      <vt:variant>
        <vt:i4>1507380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_Toc262027612</vt:lpwstr>
      </vt:variant>
      <vt:variant>
        <vt:i4>1507380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_Toc262027611</vt:lpwstr>
      </vt:variant>
      <vt:variant>
        <vt:i4>1507380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_Toc262027610</vt:lpwstr>
      </vt:variant>
      <vt:variant>
        <vt:i4>1441844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_Toc262027609</vt:lpwstr>
      </vt:variant>
      <vt:variant>
        <vt:i4>1441844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_Toc262027608</vt:lpwstr>
      </vt:variant>
      <vt:variant>
        <vt:i4>1441844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_Toc262027607</vt:lpwstr>
      </vt:variant>
      <vt:variant>
        <vt:i4>1441844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_Toc262027606</vt:lpwstr>
      </vt:variant>
      <vt:variant>
        <vt:i4>1441844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_Toc262027605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ueda</dc:creator>
  <cp:lastModifiedBy>博人 上田</cp:lastModifiedBy>
  <cp:revision>3</cp:revision>
  <cp:lastPrinted>2015-04-13T01:23:00Z</cp:lastPrinted>
  <dcterms:created xsi:type="dcterms:W3CDTF">2024-10-14T16:45:00Z</dcterms:created>
  <dcterms:modified xsi:type="dcterms:W3CDTF">2024-10-20T17:31:00Z</dcterms:modified>
</cp:coreProperties>
</file>